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8" w:rsidRDefault="00621D34" w:rsidP="00022527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21D34">
        <w:rPr>
          <w:noProof/>
        </w:rPr>
        <w:pict>
          <v:group id="_x0000_s1026" style="position:absolute;left:0;text-align:left;margin-left:225.25pt;margin-top:4.5pt;width:46.8pt;height:48pt;z-index:251672576" coordorigin="910,1137" coordsize="10280,12795">
            <v:shape id="_x0000_s1027" style="position:absolute;left:1476;top:8565;width:309;height:309" coordsize="309,309" path="m150,hdc36,9,,102,,156v12,51,24,129,150,153c264,303,309,206,309,156,306,111,279,6,150,xe" filled="f">
              <v:path arrowok="t"/>
            </v:shape>
            <v:shape id="_x0000_s1028" style="position:absolute;left:2097;top:8568;width:303;height:303" coordsize="303,303" path="m150,hdc100,,,60,3,153v12,99,97,150,147,150c228,291,297,258,303,150,297,93,255,3,150,xe" filled="f">
              <v:path arrowok="t"/>
            </v:shape>
            <v:shape id="_x0000_s1029" style="position:absolute;left:2757;top:8568;width:300;height:303" coordsize="300,303" path="m150,3hdc222,,294,66,300,153v,87,-66,147,-147,150c69,300,,237,,153,3,57,87,,150,3xe" filled="f">
              <v:path arrowok="t"/>
            </v:shape>
            <v:shape id="_x0000_s1030" style="position:absolute;left:3399;top:8568;width:303;height:303" coordsize="303,303" path="m150,hdc225,,303,78,303,150v,90,-87,153,-156,153c69,303,,228,,156,,81,57,,150,xe" filled="f">
              <v:path arrowok="t"/>
            </v:shape>
            <v:shape id="_x0000_s1031" style="position:absolute;left:4038;top:8571;width:300;height:300" coordsize="300,300" path="m150,hdc237,,300,66,300,150v,72,-66,150,-150,150c69,300,,225,,153,,75,69,,150,xe" filled="f">
              <v:path arrowok="t"/>
            </v:shape>
            <v:shape id="_x0000_s1032" style="position:absolute;left:4677;top:8568;width:300;height:303" coordsize="300,303" path="m150,hdc237,,300,81,300,153v,75,-69,150,-150,150c72,303,,225,,156,,84,63,,150,xe" filled="f">
              <v:path arrowok="t"/>
            </v:shape>
            <v:shape id="_x0000_s1033" style="position:absolute;left:5274;top:8571;width:306;height:300" coordsize="306,300" path="m153,hdc234,,306,81,306,150v,72,-78,150,-153,150c72,300,3,222,3,153,,75,63,,153,xe" filled="f">
              <v:path arrowok="t"/>
            </v:shape>
            <v:shape id="_x0000_s1034" style="position:absolute;left:5937;top:8571;width:300;height:297" coordsize="300,297" path="m147,hdc234,,300,69,300,150v,75,-72,147,-147,147c69,297,,213,,150,,66,63,,147,xe" filled="f">
              <v:path arrowok="t"/>
            </v:shape>
            <v:shape id="_x0000_s1035" style="position:absolute;left:6558;top:8571;width:303;height:300" coordsize="303,300" path="m150,hdc237,,303,69,303,150v,78,-72,150,-153,150c69,300,,225,,153,,72,51,,150,xe" filled="f">
              <v:path arrowok="t"/>
            </v:shape>
            <v:shape id="_x0000_s1036" style="position:absolute;left:7218;top:8571;width:303;height:297" coordsize="303,297" path="m147,hdc231,,303,75,303,153v,81,-75,144,-156,144c60,297,,219,,150,,72,57,,147,xe" filled="f">
              <v:path arrowok="t"/>
            </v:shape>
            <v:shape id="_x0000_s1037" style="position:absolute;left:7839;top:8568;width:300;height:303" coordsize="300,303" path="m300,153hdc300,231,234,303,150,303,60,303,,225,,153,,78,63,,147,v93,,153,63,153,153xe" filled="f">
              <v:path arrowok="t"/>
            </v:shape>
            <v:shape id="_x0000_s1038" style="position:absolute;left:8493;top:8571;width:303;height:297" coordsize="303,297" path="m150,hdc252,,303,81,303,150v,84,-66,147,-147,147c78,297,,225,,150,,63,69,,150,xe" filled="f">
              <v:path arrowok="t"/>
            </v:shape>
            <v:shape id="_x0000_s1039" style="position:absolute;left:9096;top:8571;width:303;height:297" coordsize="303,297" path="m150,hdc228,,303,81,303,153v,87,-72,144,-150,144c78,297,,243,,150,,63,72,,150,xe" filled="f">
              <v:path arrowok="t"/>
            </v:shape>
            <v:shape id="_x0000_s1040" style="position:absolute;left:9756;top:8571;width:303;height:300" coordsize="303,300" path="m147,hdc243,,303,75,303,150v,78,-72,150,-150,150c60,300,,234,,150,,63,60,,147,xe" filled="f">
              <v:path arrowok="t"/>
            </v:shape>
            <v:shape id="_x0000_s1041" style="position:absolute;left:10398;top:8571;width:300;height:297" coordsize="300,297" path="m147,hdc237,,300,75,300,147v,78,-63,150,-153,150c72,297,,222,,150,,69,51,,147,xe" filled="f">
              <v:path arrowok="t"/>
            </v:shape>
            <v:group id="_x0000_s1042" style="position:absolute;left:910;top:1137;width:10280;height:12795" coordorigin="910,1137" coordsize="10280,12795">
              <v:shape id="_x0000_s1043" style="position:absolute;left:921;top:1137;width:1;height:2333" coordsize="1,2333" path="m1,2333hdc,1560,,693,,e" filled="f">
                <v:path arrowok="t"/>
              </v:shape>
              <v:group id="_x0000_s1044" style="position:absolute;left:5202;top:2265;width:714;height:665" coordorigin="5202,2265" coordsize="714,665">
                <v:shape id="_x0000_s1045" style="position:absolute;left:5202;top:2265;width:714;height:665" coordsize="714,665" path="m391,665hdc291,570,,370,114,252v87,-48,102,-36,177,-36c246,159,222,114,177,66,222,24,198,42,255,v48,66,63,96,117,156c393,147,411,30,507,24,621,42,669,294,714,414,456,501,408,636,391,665xe">
                  <v:path arrowok="t"/>
                </v:shape>
                <v:group id="_x0000_s1046" style="position:absolute;left:5397;top:2334;width:425;height:528" coordorigin="5397,2334" coordsize="425,528">
                  <v:shape id="_x0000_s1047" style="position:absolute;left:5427;top:2334;width:318;height:423" coordsize="318,423" path="m,hdc50,68,268,355,318,423e" filled="f">
                    <v:path arrowok="t"/>
                  </v:shape>
                  <v:shape id="_x0000_s1048" style="position:absolute;left:5614;top:2356;width:208;height:371" coordsize="208,371" path="m74,83hdc64,76,65,65,56,59,51,56,43,57,38,53,32,49,20,41,20,41,,100,9,,14,170v57,-5,38,-30,42,30c60,164,52,163,89,167v7,20,4,42,9,63c100,275,97,314,137,341v3,10,6,20,9,30c153,350,151,331,161,311v1,-41,-9,-160,9,-123c176,200,177,204,188,212v20,60,6,12,6,150e" filled="f">
                    <v:path arrowok="t"/>
                  </v:shape>
                  <v:shape id="_x0000_s1049" style="position:absolute;left:5455;top:2523;width:272;height:237" coordsize="272,237" path="m98,18hd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>
                    <v:path arrowok="t"/>
                  </v:shape>
                  <v:shape id="_x0000_s1050" style="position:absolute;left:5397;top:2565;width:156;height:207" coordsize="156,207" path="m24,hdc18,18,6,31,,48v4,47,15,42,33,78c36,133,40,148,45,153v18,18,36,16,60,18c108,173,111,174,114,177v3,3,3,7,6,9c132,197,143,199,156,207,142,186,114,177,96,159,77,102,109,110,27,105,11,82,17,94,9,69,8,66,6,60,6,60,7,43,1,22,12,9,16,4,39,,24,xe" fillcolor="black">
                    <v:path arrowok="t"/>
                  </v:shape>
                  <v:shape id="_x0000_s1051" style="position:absolute;left:5460;top:2556;width:208;height:306" coordsize="208,306" path="m9,30hd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>
                    <v:path arrowok="t"/>
                  </v:shape>
                </v:group>
              </v:group>
              <v:group id="_x0000_s1052" style="position:absolute;left:910;top:1152;width:10280;height:12780" coordorigin="910,1152" coordsize="10280,12780">
                <v:group id="_x0000_s1053" style="position:absolute;left:910;top:1152;width:10280;height:12780" coordorigin="910,1152" coordsize="10280,12780">
                  <v:group id="_x0000_s1054" style="position:absolute;left:912;top:1152;width:10273;height:12780" coordorigin="912,1152" coordsize="10273,12780">
                    <v:shape id="_x0000_s1055" style="position:absolute;left:921;top:1152;width:10254;height:6" coordsize="10254,6" path="m,3hdc1713,,8541,6,10254,3e" filled="f">
                      <v:path arrowok="t"/>
                    </v:shape>
                    <v:shape id="_x0000_s1056" style="position:absolute;left:11169;top:1158;width:9;height:3531" coordsize="9,3531" path="m3,hdc9,589,,2942,6,3531e" filled="f">
                      <v:path arrowok="t"/>
                    </v:shape>
                    <v:shape id="_x0000_s1057" style="position:absolute;left:11168;top:4680;width:13;height:4524" coordsize="13,4524" path="m6,hdc13,758,,3766,7,4524e" filled="f">
                      <v:path arrowok="t"/>
                    </v:shape>
                    <v:shape id="_x0000_s1058" style="position:absolute;left:6111;top:9183;width:5074;height:4746" coordsize="5074,4746" path="m5064,hdc5064,444,5074,2170,5064,2628v-96,585,-328,926,-1038,1101c3030,3732,3354,3735,882,3729,102,3900,42,4596,,4746e" filled="f">
                      <v:path arrowok="t"/>
                    </v:shape>
                    <v:shape id="_x0000_s1059" style="position:absolute;left:1397;top:12686;width:4711;height:1246" coordsize="4711,1246" path="m4711,1246hdc4594,1027,4702,487,3841,226v-1386,,-1257,-6,-3249,c328,193,238,148,,e" filled="f">
                      <v:path arrowok="t"/>
                    </v:shape>
                    <v:shape id="_x0000_s1060" style="position:absolute;left:912;top:8064;width:485;height:4622" coordsize="485,4622" path="m485,4622hdc336,4509,66,4278,6,3750,,2976,9,891,10,e" filled="f">
                      <v:path arrowok="t"/>
                    </v:shape>
                    <v:shape id="_x0000_s1061" style="position:absolute;left:922;top:3470;width:1;height:4594" coordsize="1,4594" path="m,4594hdc,3828,,766,,e" filled="f">
                      <v:path arrowok="t"/>
                    </v:shape>
                  </v:group>
                  <v:shape id="_x0000_s1062" style="position:absolute;left:910;top:7090;width:10280;height:5" coordsize="10280,5" path="m,hdc1711,,8569,5,10280,5e" filled="f">
                    <v:path arrowok="t"/>
                  </v:shape>
                  <v:shape id="_x0000_s1063" style="position:absolute;left:923;top:8483;width:10252;height:16" coordsize="10252,16" path="m,hdc3417,16,6852,7,10252,7e" filled="f">
                    <v:path arrowok="t"/>
                  </v:shape>
                  <v:shape id="_x0000_s1064" style="position:absolute;left:923;top:8948;width:10252;height:1" coordsize="10252,1" path="m,hdc1710,,8542,,10252,e" filled="f">
                    <v:path arrowok="t"/>
                  </v:shape>
                  <v:shape id="_x0000_s1065" style="position:absolute;left:915;top:10373;width:10253;height:7" coordsize="10253,7" path="m,7hdc1712,5,8541,2,10253,e" filled="f">
                    <v:path arrowok="t"/>
                  </v:shape>
                </v:group>
                <v:group id="_x0000_s1066" style="position:absolute;left:3369;top:1371;width:4193;height:2796" coordorigin="3369,1371" coordsize="4193,2796">
                  <v:group id="_x0000_s1067" style="position:absolute;left:3369;top:1371;width:3474;height:2796" coordorigin="3369,1371" coordsize="3474,2796">
                    <v:group id="_x0000_s1068" style="position:absolute;left:3369;top:1371;width:2124;height:2226" coordorigin="3369,1371" coordsize="2124,2226">
                      <v:shape id="_x0000_s1069" style="position:absolute;left:3369;top:1371;width:2124;height:2226" coordsize="2124,2226" path="m108,hd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>
                        <v:path arrowok="t"/>
                      </v:shape>
                      <v:shape id="_x0000_s1070" style="position:absolute;left:3996;top:1941;width:522;height:315" coordsize="522,315" path="m30,hdc,54,108,42,102,117v24,-3,81,33,117,120c318,216,312,315,480,312v18,-9,42,-69,24,-78c372,225,428,218,393,204hbc366,195,356,189,339,180v-17,-9,-24,6,-48,-30hdc231,147,198,90,198,90,132,96,169,66,141,51hbc124,37,114,17,96,9,78,1,44,2,30,hdxe" fillcolor="black">
                        <v:path arrowok="t"/>
                      </v:shape>
                      <v:shape id="_x0000_s1071" style="position:absolute;left:4518;top:2016;width:254;height:249" coordsize="254,249" path="m,45hdc36,126,31,109,99,177v30,,24,-9,87,63c211,235,225,249,243,231v11,-11,-51,-30,-69,-81c105,162,162,165,132,114,57,99,86,,57,6,32,11,18,27,,45xe" fillcolor="black">
                        <v:path arrowok="t"/>
                      </v:shape>
                      <v:shape id="_x0000_s1072" style="position:absolute;left:5028;top:2226;width:201;height:631" coordsize="201,631" path="m3,hdc,207,54,282,75,318,123,438,54,483,57,552v42,24,97,79,102,54c174,576,186,564,201,543,162,432,129,99,3,xe" fillcolor="black">
                        <v:path arrowok="t"/>
                      </v:shape>
                      <v:shape id="_x0000_s1073" style="position:absolute;left:3804;top:2166;width:1122;height:494" coordsize="1122,494" path="m15,57hd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>
                        <v:path arrowok="t"/>
                      </v:shape>
                      <v:shape id="_x0000_s1074" style="position:absolute;left:3934;top:2490;width:1452;height:1077" coordsize="1452,1077" path="m227,39hd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hbc171,364,303,341,356,330hdc461,365,436,390,461,315v-29,-86,33,-15,-33,-99c380,154,366,128,296,120,226,112,90,98,20,93,,82,85,54,119,45hbc153,36,205,40,227,39hdxe" fillcolor="black">
                        <v:path arrowok="t"/>
                      </v:shape>
                      <v:shape id="_x0000_s1075" style="position:absolute;left:5118;top:3103;width:104;height:122" coordsize="104,122" path="m102,47hdc72,52,36,43,12,62,,72,16,96,27,107v11,11,30,10,45,15c104,27,102,,102,47xe">
                        <v:path arrowok="t"/>
                      </v:shape>
                      <v:shape id="_x0000_s1076" style="position:absolute;left:4589;top:3006;width:226;height:124" coordsize="226,124" path="m136,99hdc61,124,45,120,1,54,6,39,,11,16,9,81,,149,3,211,24v15,5,-4,34,-15,45c180,85,156,89,136,99xe">
                        <v:path arrowok="t"/>
                      </v:shape>
                      <v:shape id="_x0000_s1077" style="position:absolute;left:4459;top:2766;width:292;height:163" coordsize="292,163" path="m146,9hdc98,16,22,,11,69,,132,82,133,116,144v15,5,45,15,45,15c196,154,236,163,266,144v17,-11,26,-43,15,-60c254,41,192,24,146,9xe">
                        <v:path arrowok="t"/>
                      </v:shape>
                      <v:shape id="_x0000_s1078" style="position:absolute;left:3435;top:1545;width:534;height:522" coordsize="534,522" path="m534,396hdc480,372,441,408,396,366v-52,-12,-39,12,-66,-42c285,324,270,336,246,249,223,217,159,189,150,108v-51,,-51,3,-45,-48c85,46,27,,,12,48,219,116,205,171,279v32,30,132,120,174,171c388,469,429,519,522,522v-3,-42,-21,-27,-63,-84c474,411,486,423,534,396xe" fillcolor="black">
                        <v:path arrowok="t"/>
                      </v:shape>
                    </v:group>
                    <v:group id="_x0000_s1079" style="position:absolute;left:5274;top:2658;width:1569;height:1509" coordorigin="5274,2658" coordsize="1569,1509">
                      <v:shape id="_x0000_s1080" style="position:absolute;left:5274;top:2658;width:1569;height:1509" coordsize="1569,1509" path="m795,hdc1341,27,1332,552,1407,691v99,110,132,140,162,350c1557,1278,1452,1392,1275,1443,876,1509,808,1217,777,1248v-69,57,-150,219,-390,216c48,1383,12,1245,6,1089,,882,108,744,165,660,216,471,282,36,795,xe" filled="f">
                        <v:path arrowok="t"/>
                      </v:shape>
                      <v:shape id="_x0000_s1081" style="position:absolute;left:5454;top:2808;width:1227;height:1125" coordsize="1227,1125" path="m603,hdc996,18,1035,423,1059,543v36,95,168,129,162,345c1218,1089,1068,1116,975,1122,867,1125,681,984,606,918,405,1104,351,1086,273,1110,170,1100,12,1004,,855,21,632,87,645,155,524,171,396,234,9,603,xe" filled="f">
                        <v:path arrowok="t"/>
                      </v:shape>
                    </v:group>
                  </v:group>
                  <v:group id="_x0000_s1082" style="position:absolute;left:6387;top:2044;width:1175;height:1087" coordorigin="6387,2044" coordsize="1175,1087">
                    <v:shape id="_x0000_s1083" style="position:absolute;left:6387;top:2044;width:1175;height:1087" coordsize="1175,1087" path="m102,812hd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>
                      <v:path arrowok="t"/>
                    </v:shape>
                    <v:shape id="_x0000_s1084" style="position:absolute;left:6474;top:2457;width:618;height:591" coordsize="618,591" path="m9,111hd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>
                      <v:path arrowok="t"/>
                    </v:shape>
                    <v:group id="_x0000_s1085" style="position:absolute;left:6522;top:2162;width:995;height:748" coordorigin="6522,2162" coordsize="995,748">
                      <v:shape id="_x0000_s1086" style="position:absolute;left:7410;top:2308;width:107;height:108" coordsize="107,108" path="m96,2hdc79,3,61,,45,5,36,8,33,23,24,26,18,32,9,36,6,44,4,50,,62,,62,4,74,11,74,15,86v-7,22,-1,21,21,18c43,102,52,103,57,98,62,93,63,84,69,80v3,-2,6,-4,9,-6c93,51,101,49,66,44,32,21,100,23,105,23,102,3,107,8,96,2xe" fillcolor="black">
                        <v:path arrowok="t"/>
                      </v:shape>
                      <v:shape id="_x0000_s1087" style="position:absolute;left:7041;top:2259;width:384;height:192" coordsize="384,192" path="m306,120hdc308,113,309,106,312,99v3,-6,10,-11,12,-18c326,76,334,49,339,45v5,-4,12,-4,18,-6c364,37,375,27,375,27,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>
                        <v:path arrowok="t"/>
                      </v:shape>
                      <v:shape id="_x0000_s1088" style="position:absolute;left:7185;top:2162;width:127;height:140" coordsize="127,140" path="m,16hdc24,,62,19,90,22v12,4,17,8,24,18c112,84,127,140,90,103,84,85,52,90,36,88,23,85,16,86,12,73,13,67,11,60,15,55v6,-7,27,-9,27,-9c37,31,42,38,21,31,15,29,3,25,3,25,2,22,,16,,16xe" fillcolor="black">
                        <v:path arrowok="t"/>
                      </v:shape>
                      <v:shape id="_x0000_s1089" style="position:absolute;left:7014;top:2364;width:218;height:168" coordsize="218,168" path="m201,105hdc154,89,118,51,72,36,57,21,38,13,18,6,12,4,,,,,6,24,17,43,42,51v5,8,7,12,15,18c63,73,75,81,75,81v5,8,14,18,21,24c101,110,114,117,114,117v15,22,44,43,69,51c196,164,197,149,210,141v8,-24,7,-20,-9,-36xe" fillcolor="black">
                        <v:path arrowok="t"/>
                      </v:shape>
                      <v:shape id="_x0000_s1090" style="position:absolute;left:6933;top:2463;width:263;height:171" coordsize="263,171" path="m246,108hdc219,90,246,106,174,99,164,98,144,93,144,93,119,77,98,61,72,48,58,41,51,29,36,24,16,4,38,23,18,12,12,8,,,,,4,18,5,29,21,39v8,12,17,17,27,27c69,87,90,117,117,132v20,11,44,11,63,24c182,161,182,171,192,168v7,-2,18,-12,18,-12c220,141,225,133,240,123v9,-14,23,-9,6,-15xe" fillcolor="black">
                        <v:path arrowok="t"/>
                      </v:shape>
                      <v:shape id="_x0000_s1091" style="position:absolute;left:6786;top:2557;width:279;height:200" coordsize="279,200" path="m279,140hd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>
                        <v:path arrowok="t"/>
                      </v:shape>
                      <v:shape id="_x0000_s1092" style="position:absolute;left:6522;top:2712;width:195;height:198" coordsize="195,198" path="m195,hdc164,30,31,168,,198e" fillcolor="black">
                        <v:path arrowok="t"/>
                      </v:shape>
                    </v:group>
                  </v:group>
                </v:group>
                <v:group id="_x0000_s1093" style="position:absolute;left:5697;top:2832;width:1791;height:2985" coordorigin="5697,2832" coordsize="1791,2985">
                  <v:shape id="_x0000_s1094" style="position:absolute;left:5697;top:2832;width:1791;height:2985" coordsize="1791,2985" path="m240,hdc243,110,222,152,234,261,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>
                    <v:path arrowok="t"/>
                  </v:shape>
                  <v:shape id="_x0000_s1095" style="position:absolute;left:5775;top:2963;width:1521;height:2536" coordsize="1521,2536" path="m,hdc19,22,93,109,113,135v210,345,943,1590,1135,1936c1245,2116,1251,2095,1245,2140v44,73,234,327,276,396e" filled="f">
                    <v:path arrowok="t"/>
                  </v:shape>
                </v:group>
                <v:shape id="_x0000_s1096" style="position:absolute;left:5316;top:3900;width:840;height:2808" coordsize="840,2808" path="m741,hd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>
                  <v:path arrowok="t"/>
                </v:shape>
                <v:group id="_x0000_s1097" style="position:absolute;left:3683;top:2961;width:2806;height:1839" coordorigin="3683,2961" coordsize="2806,1839">
                  <v:shape id="_x0000_s1098" style="position:absolute;left:3683;top:2961;width:2806;height:1839" coordsize="2806,1839" path="m2683,hdc2505,159,1320,1322,304,1368,232,1472,157,1561,,1659,1110,1839,2400,594,2806,297,2782,189,2782,99,2683,xe">
                    <v:path arrowok="t"/>
                  </v:shape>
                  <v:shape id="_x0000_s1099" style="position:absolute;left:3924;top:3038;width:2459;height:1489" coordsize="2459,1489" path="m2459,hdc2031,412,1016,1304,111,1365,51,1446,87,1417,,1489e" filled="f">
                    <v:path arrowok="t"/>
                  </v:shape>
                </v:group>
              </v:group>
            </v:group>
          </v:group>
        </w:pict>
      </w:r>
    </w:p>
    <w:p w:rsidR="00FD1838" w:rsidRDefault="00FD1838" w:rsidP="00D03EA0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</w:p>
    <w:p w:rsidR="00FD1838" w:rsidRPr="00022527" w:rsidRDefault="00FD1838" w:rsidP="00022527">
      <w:pPr>
        <w:pStyle w:val="2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022527">
        <w:rPr>
          <w:rFonts w:ascii="Times New Roman" w:hAnsi="Times New Roman" w:cs="Times New Roman"/>
          <w:i w:val="0"/>
          <w:sz w:val="48"/>
          <w:szCs w:val="48"/>
        </w:rPr>
        <w:t>ПОСТАНОВЛЕНИЕ</w:t>
      </w:r>
    </w:p>
    <w:p w:rsidR="00FD1838" w:rsidRPr="00022527" w:rsidRDefault="00FD1838" w:rsidP="003577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22527">
        <w:rPr>
          <w:rFonts w:ascii="Times New Roman" w:hAnsi="Times New Roman" w:cs="Times New Roman"/>
          <w:i w:val="0"/>
          <w:sz w:val="32"/>
          <w:szCs w:val="32"/>
        </w:rPr>
        <w:t>администрации  Лев - Толстовского муниципального района</w:t>
      </w:r>
    </w:p>
    <w:p w:rsidR="00FD1838" w:rsidRPr="00022527" w:rsidRDefault="00FD1838" w:rsidP="00357703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22527">
        <w:rPr>
          <w:rFonts w:ascii="Times New Roman" w:hAnsi="Times New Roman" w:cs="Times New Roman"/>
          <w:sz w:val="32"/>
          <w:szCs w:val="32"/>
        </w:rPr>
        <w:t>Липецкой области Российской Федерации</w:t>
      </w:r>
    </w:p>
    <w:p w:rsidR="00FD1838" w:rsidRPr="00CE1D72" w:rsidRDefault="00FD1838" w:rsidP="00D03EA0">
      <w:pPr>
        <w:jc w:val="center"/>
        <w:rPr>
          <w:b/>
          <w:bCs/>
          <w:sz w:val="36"/>
        </w:rPr>
      </w:pPr>
    </w:p>
    <w:p w:rsidR="00FD1838" w:rsidRPr="00CE1D72" w:rsidRDefault="00FD1838" w:rsidP="00D03EA0">
      <w:pPr>
        <w:jc w:val="both"/>
        <w:rPr>
          <w:b/>
          <w:sz w:val="28"/>
        </w:rPr>
      </w:pPr>
      <w:r w:rsidRPr="00CE1D72">
        <w:rPr>
          <w:sz w:val="28"/>
        </w:rPr>
        <w:t xml:space="preserve">   </w:t>
      </w:r>
      <w:r w:rsidR="00BF44A8">
        <w:rPr>
          <w:b/>
          <w:sz w:val="28"/>
        </w:rPr>
        <w:t>27.08.</w:t>
      </w:r>
      <w:r w:rsidRPr="00CE1D72">
        <w:rPr>
          <w:b/>
          <w:sz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E1D72">
          <w:rPr>
            <w:b/>
            <w:sz w:val="28"/>
          </w:rPr>
          <w:t>2020 г</w:t>
        </w:r>
      </w:smartTag>
      <w:r w:rsidRPr="00CE1D72">
        <w:rPr>
          <w:b/>
          <w:sz w:val="28"/>
        </w:rPr>
        <w:t xml:space="preserve">                                                                     </w:t>
      </w:r>
      <w:r>
        <w:rPr>
          <w:b/>
          <w:sz w:val="28"/>
        </w:rPr>
        <w:t xml:space="preserve">           </w:t>
      </w:r>
      <w:r w:rsidRPr="00CE1D72">
        <w:rPr>
          <w:b/>
          <w:sz w:val="28"/>
        </w:rPr>
        <w:t xml:space="preserve"> </w:t>
      </w:r>
      <w:r w:rsidRPr="00BF44A8">
        <w:rPr>
          <w:b/>
          <w:sz w:val="28"/>
          <w:szCs w:val="28"/>
        </w:rPr>
        <w:t xml:space="preserve">№ </w:t>
      </w:r>
      <w:r w:rsidR="00BF44A8">
        <w:rPr>
          <w:b/>
          <w:sz w:val="28"/>
          <w:szCs w:val="28"/>
        </w:rPr>
        <w:t>369</w:t>
      </w:r>
    </w:p>
    <w:p w:rsidR="00FD1838" w:rsidRPr="00CE1D72" w:rsidRDefault="00FD1838" w:rsidP="00D03EA0">
      <w:pPr>
        <w:tabs>
          <w:tab w:val="left" w:pos="4185"/>
        </w:tabs>
        <w:jc w:val="both"/>
        <w:rPr>
          <w:b/>
        </w:rPr>
      </w:pPr>
      <w:r w:rsidRPr="00CE1D72">
        <w:tab/>
      </w:r>
      <w:r w:rsidRPr="00CE1D72">
        <w:rPr>
          <w:b/>
          <w:bCs/>
        </w:rPr>
        <w:t>п. Лев Толстой</w:t>
      </w:r>
    </w:p>
    <w:p w:rsidR="00FD1838" w:rsidRDefault="00FD1838" w:rsidP="00D03EA0">
      <w:pPr>
        <w:jc w:val="both"/>
      </w:pPr>
    </w:p>
    <w:p w:rsidR="00FD1838" w:rsidRPr="00022527" w:rsidRDefault="00FD1838" w:rsidP="00D03EA0">
      <w:pPr>
        <w:pStyle w:val="ad"/>
        <w:tabs>
          <w:tab w:val="clear" w:pos="6804"/>
        </w:tabs>
        <w:spacing w:line="240" w:lineRule="auto"/>
        <w:ind w:right="4109"/>
        <w:jc w:val="both"/>
        <w:rPr>
          <w:szCs w:val="28"/>
        </w:rPr>
      </w:pPr>
      <w:r w:rsidRPr="002F5DC5">
        <w:rPr>
          <w:szCs w:val="28"/>
        </w:rPr>
        <w:t xml:space="preserve">Об утверждении </w:t>
      </w:r>
      <w:r>
        <w:rPr>
          <w:szCs w:val="28"/>
        </w:rPr>
        <w:t xml:space="preserve">административного </w:t>
      </w:r>
      <w:r w:rsidRPr="00022527">
        <w:rPr>
          <w:szCs w:val="28"/>
        </w:rPr>
        <w:t>регламента предоставления муниципальной услуги «Предоставление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 в аренду для комплексного освоения территории, без проведения торгов»</w:t>
      </w:r>
    </w:p>
    <w:p w:rsidR="00FD1838" w:rsidRDefault="00FD1838" w:rsidP="00D03EA0">
      <w:pPr>
        <w:ind w:firstLine="540"/>
        <w:jc w:val="both"/>
        <w:rPr>
          <w:sz w:val="28"/>
          <w:szCs w:val="28"/>
        </w:rPr>
      </w:pPr>
    </w:p>
    <w:p w:rsidR="00FD1838" w:rsidRPr="008A1ABD" w:rsidRDefault="00FD1838" w:rsidP="00D03E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8D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Лев-Толстовского муниципального района Липецкой области от 15 января 2020 года № 9 «Об утверждении Порядка разработки и утверждения административных регламентов предоставления муниципальных услуг, Правил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FD1838" w:rsidRPr="00765C7B" w:rsidRDefault="00FD1838" w:rsidP="00D03EA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765C7B">
        <w:rPr>
          <w:sz w:val="28"/>
          <w:szCs w:val="28"/>
        </w:rPr>
        <w:t>ОСТАНОВЛЯЮ:</w:t>
      </w:r>
    </w:p>
    <w:p w:rsidR="00FD1838" w:rsidRDefault="00FD1838" w:rsidP="00D03EA0">
      <w:pPr>
        <w:pStyle w:val="ad"/>
        <w:tabs>
          <w:tab w:val="clear" w:pos="6804"/>
          <w:tab w:val="left" w:pos="9356"/>
        </w:tabs>
        <w:spacing w:line="240" w:lineRule="auto"/>
        <w:ind w:right="4"/>
        <w:jc w:val="both"/>
      </w:pPr>
      <w:r w:rsidRPr="00FB2170">
        <w:rPr>
          <w:szCs w:val="28"/>
        </w:rPr>
        <w:t xml:space="preserve">       1. Утвердить  административный </w:t>
      </w:r>
      <w:r>
        <w:rPr>
          <w:szCs w:val="28"/>
        </w:rPr>
        <w:t>р</w:t>
      </w:r>
      <w:r w:rsidRPr="00FB2170">
        <w:rPr>
          <w:szCs w:val="28"/>
        </w:rPr>
        <w:t xml:space="preserve">егламент предоставления муниципальной услуги </w:t>
      </w:r>
      <w:r w:rsidRPr="00381011">
        <w:rPr>
          <w:szCs w:val="28"/>
        </w:rPr>
        <w:t>«</w:t>
      </w:r>
      <w:r w:rsidRPr="00D03EA0">
        <w:rPr>
          <w:szCs w:val="28"/>
        </w:rPr>
        <w:t>Предоставление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 в аренду для комплексного освоения территории, без проведения торгов</w:t>
      </w:r>
      <w:r w:rsidRPr="00924AE8">
        <w:rPr>
          <w:szCs w:val="28"/>
        </w:rPr>
        <w:t xml:space="preserve">» </w:t>
      </w:r>
      <w:r w:rsidRPr="00924AE8">
        <w:t>согласно приложению.</w:t>
      </w:r>
    </w:p>
    <w:p w:rsidR="00FD1838" w:rsidRPr="00345260" w:rsidRDefault="00FD1838" w:rsidP="00D03EA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5260">
        <w:rPr>
          <w:sz w:val="28"/>
          <w:szCs w:val="28"/>
        </w:rPr>
        <w:t xml:space="preserve">2. </w:t>
      </w:r>
      <w:proofErr w:type="gramStart"/>
      <w:r w:rsidRPr="00345260">
        <w:rPr>
          <w:sz w:val="28"/>
          <w:szCs w:val="28"/>
        </w:rPr>
        <w:t>Считать утратившим силу постановлени</w:t>
      </w:r>
      <w:r w:rsidR="00741D92">
        <w:rPr>
          <w:sz w:val="28"/>
          <w:szCs w:val="28"/>
        </w:rPr>
        <w:t>е</w:t>
      </w:r>
      <w:r w:rsidRPr="00345260">
        <w:rPr>
          <w:sz w:val="28"/>
          <w:szCs w:val="28"/>
        </w:rPr>
        <w:t xml:space="preserve"> администрации Лев – Толстовского муниципальн</w:t>
      </w:r>
      <w:r>
        <w:rPr>
          <w:sz w:val="28"/>
          <w:szCs w:val="28"/>
        </w:rPr>
        <w:t>ого района от 08.08.2018 г. № 373</w:t>
      </w:r>
      <w:r w:rsidRPr="00345260">
        <w:rPr>
          <w:sz w:val="28"/>
          <w:szCs w:val="28"/>
        </w:rPr>
        <w:t xml:space="preserve"> «</w:t>
      </w:r>
      <w:r w:rsidRPr="00D03EA0">
        <w:rPr>
          <w:sz w:val="28"/>
          <w:szCs w:val="28"/>
        </w:rPr>
        <w:t>Предоставление земельного участка, образованного из земельного участка</w:t>
      </w:r>
      <w:r>
        <w:rPr>
          <w:sz w:val="28"/>
          <w:szCs w:val="28"/>
        </w:rPr>
        <w:t>,</w:t>
      </w:r>
      <w:r w:rsidRPr="00D03EA0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твенная собственность на которые</w:t>
      </w:r>
      <w:r w:rsidRPr="00D03EA0">
        <w:rPr>
          <w:sz w:val="28"/>
          <w:szCs w:val="28"/>
        </w:rPr>
        <w:t xml:space="preserve">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предоставленного в аренду для комплексного освоения территории, без проведения торгов</w:t>
      </w:r>
      <w:r w:rsidRPr="00345260">
        <w:rPr>
          <w:sz w:val="28"/>
          <w:szCs w:val="28"/>
        </w:rPr>
        <w:t>».</w:t>
      </w:r>
      <w:proofErr w:type="gramEnd"/>
    </w:p>
    <w:p w:rsidR="00FD1838" w:rsidRPr="00924AE8" w:rsidRDefault="00FD1838" w:rsidP="00D03E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24AE8">
        <w:rPr>
          <w:sz w:val="28"/>
          <w:szCs w:val="28"/>
        </w:rPr>
        <w:t>. Отделу организационной работы, взаимодействия с органами местного самоуправления и связям с общественностью (</w:t>
      </w:r>
      <w:proofErr w:type="spellStart"/>
      <w:r w:rsidRPr="00924AE8">
        <w:rPr>
          <w:sz w:val="28"/>
          <w:szCs w:val="28"/>
        </w:rPr>
        <w:t>А.В.Коротеев</w:t>
      </w:r>
      <w:proofErr w:type="spellEnd"/>
      <w:r w:rsidRPr="00924AE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</w:t>
      </w:r>
      <w:r w:rsidRPr="00924AE8">
        <w:rPr>
          <w:sz w:val="28"/>
          <w:szCs w:val="28"/>
        </w:rPr>
        <w:t>разме</w:t>
      </w:r>
      <w:r>
        <w:rPr>
          <w:sz w:val="28"/>
          <w:szCs w:val="28"/>
        </w:rPr>
        <w:t>щение</w:t>
      </w:r>
      <w:r w:rsidRPr="00924AE8">
        <w:rPr>
          <w:sz w:val="28"/>
          <w:szCs w:val="28"/>
        </w:rPr>
        <w:t xml:space="preserve"> на официальном сайте администрации района </w:t>
      </w:r>
      <w:r>
        <w:rPr>
          <w:sz w:val="28"/>
          <w:szCs w:val="28"/>
        </w:rPr>
        <w:t>необходимой информации</w:t>
      </w:r>
      <w:r w:rsidRPr="00924AE8">
        <w:rPr>
          <w:sz w:val="28"/>
          <w:szCs w:val="28"/>
        </w:rPr>
        <w:t>.</w:t>
      </w:r>
    </w:p>
    <w:p w:rsidR="00FD1838" w:rsidRPr="00FB2170" w:rsidRDefault="00FD1838" w:rsidP="00D03EA0">
      <w:pPr>
        <w:pStyle w:val="ad"/>
        <w:tabs>
          <w:tab w:val="clear" w:pos="6804"/>
          <w:tab w:val="left" w:pos="9356"/>
        </w:tabs>
        <w:spacing w:line="240" w:lineRule="auto"/>
        <w:ind w:right="4"/>
        <w:jc w:val="both"/>
        <w:rPr>
          <w:szCs w:val="28"/>
        </w:rPr>
      </w:pPr>
      <w:r w:rsidRPr="00924AE8">
        <w:rPr>
          <w:szCs w:val="28"/>
        </w:rPr>
        <w:t xml:space="preserve">        </w:t>
      </w:r>
      <w:r>
        <w:rPr>
          <w:szCs w:val="28"/>
        </w:rPr>
        <w:t>4</w:t>
      </w:r>
      <w:r w:rsidRPr="00924AE8">
        <w:rPr>
          <w:szCs w:val="28"/>
        </w:rPr>
        <w:t>. Контроль по выполнению настоящего</w:t>
      </w:r>
      <w:r w:rsidRPr="00FB2170">
        <w:rPr>
          <w:szCs w:val="28"/>
        </w:rPr>
        <w:t xml:space="preserve"> постановления  возложить на  заместителя главы администрации </w:t>
      </w:r>
      <w:r>
        <w:rPr>
          <w:szCs w:val="28"/>
        </w:rPr>
        <w:t>Лев – Толстовского муниципального района Липецкой области</w:t>
      </w:r>
      <w:r w:rsidRPr="00FB2170">
        <w:rPr>
          <w:szCs w:val="28"/>
        </w:rPr>
        <w:t xml:space="preserve"> </w:t>
      </w:r>
      <w:r>
        <w:rPr>
          <w:szCs w:val="28"/>
        </w:rPr>
        <w:t>С.А.Алексеева</w:t>
      </w:r>
      <w:r w:rsidRPr="00FB2170">
        <w:rPr>
          <w:szCs w:val="28"/>
        </w:rPr>
        <w:t>.</w:t>
      </w:r>
    </w:p>
    <w:p w:rsidR="00FD1838" w:rsidRDefault="00FD1838" w:rsidP="00D03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838" w:rsidRPr="00924AE8" w:rsidRDefault="00FD1838" w:rsidP="00D03EA0">
      <w:pPr>
        <w:rPr>
          <w:b/>
          <w:sz w:val="28"/>
          <w:szCs w:val="28"/>
        </w:rPr>
      </w:pPr>
      <w:r w:rsidRPr="00924AE8">
        <w:rPr>
          <w:b/>
          <w:sz w:val="28"/>
          <w:szCs w:val="28"/>
        </w:rPr>
        <w:t>Глава Лев-Толстовского</w:t>
      </w:r>
    </w:p>
    <w:p w:rsidR="00FD1838" w:rsidRPr="00924AE8" w:rsidRDefault="00FD1838" w:rsidP="00D03EA0">
      <w:pPr>
        <w:rPr>
          <w:b/>
        </w:rPr>
      </w:pPr>
      <w:r w:rsidRPr="00924AE8">
        <w:rPr>
          <w:b/>
          <w:sz w:val="28"/>
          <w:szCs w:val="28"/>
        </w:rPr>
        <w:t xml:space="preserve">муниципального района                                                               </w:t>
      </w:r>
      <w:r>
        <w:rPr>
          <w:b/>
          <w:sz w:val="28"/>
          <w:szCs w:val="28"/>
        </w:rPr>
        <w:t xml:space="preserve">         Э.А.Брагин</w:t>
      </w:r>
    </w:p>
    <w:p w:rsidR="00FD1838" w:rsidRPr="00924AE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417594" w:rsidRDefault="00417594" w:rsidP="00D03EA0">
      <w:pPr>
        <w:jc w:val="both"/>
        <w:rPr>
          <w:b/>
        </w:rPr>
      </w:pPr>
    </w:p>
    <w:p w:rsidR="00417594" w:rsidRDefault="00417594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Default="00FD1838" w:rsidP="00D03EA0">
      <w:pPr>
        <w:jc w:val="both"/>
        <w:rPr>
          <w:b/>
        </w:rPr>
      </w:pPr>
    </w:p>
    <w:p w:rsidR="00FD1838" w:rsidRPr="00924AE8" w:rsidRDefault="00FD1838" w:rsidP="00D03EA0">
      <w:pPr>
        <w:jc w:val="both"/>
      </w:pPr>
      <w:r w:rsidRPr="00924AE8">
        <w:rPr>
          <w:b/>
        </w:rPr>
        <w:lastRenderedPageBreak/>
        <w:t>Разослать:</w:t>
      </w:r>
      <w:r w:rsidRPr="00924AE8">
        <w:t xml:space="preserve"> дело, отдел имущественных и земельных отношений.</w:t>
      </w:r>
    </w:p>
    <w:p w:rsidR="00FD1838" w:rsidRPr="00432C2C" w:rsidRDefault="00FD1838" w:rsidP="00D03EA0"/>
    <w:p w:rsidR="00FD1838" w:rsidRPr="00432C2C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/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Default="00FD1838" w:rsidP="00D03EA0">
      <w:pPr>
        <w:rPr>
          <w:iCs/>
        </w:rPr>
      </w:pPr>
    </w:p>
    <w:p w:rsidR="00FD1838" w:rsidRPr="006514CB" w:rsidRDefault="00FD1838" w:rsidP="00D03EA0">
      <w:pPr>
        <w:rPr>
          <w:iCs/>
        </w:rPr>
      </w:pPr>
    </w:p>
    <w:p w:rsidR="00FD1838" w:rsidRPr="006514CB" w:rsidRDefault="00FD1838" w:rsidP="00D03EA0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6"/>
        <w:gridCol w:w="2783"/>
        <w:gridCol w:w="3227"/>
      </w:tblGrid>
      <w:tr w:rsidR="00FD1838" w:rsidRPr="008420FC" w:rsidTr="00496700">
        <w:tc>
          <w:tcPr>
            <w:tcW w:w="3846" w:type="dxa"/>
          </w:tcPr>
          <w:p w:rsidR="00FD1838" w:rsidRPr="008420FC" w:rsidRDefault="00FD1838" w:rsidP="00496700">
            <w:pPr>
              <w:rPr>
                <w:iCs/>
              </w:rPr>
            </w:pPr>
            <w:r w:rsidRPr="008420FC">
              <w:rPr>
                <w:iCs/>
              </w:rPr>
              <w:t>Согласовано:</w:t>
            </w:r>
          </w:p>
        </w:tc>
        <w:tc>
          <w:tcPr>
            <w:tcW w:w="2783" w:type="dxa"/>
          </w:tcPr>
          <w:p w:rsidR="00FD1838" w:rsidRPr="008420FC" w:rsidRDefault="00FD1838" w:rsidP="00496700">
            <w:pPr>
              <w:rPr>
                <w:iCs/>
              </w:rPr>
            </w:pPr>
          </w:p>
        </w:tc>
        <w:tc>
          <w:tcPr>
            <w:tcW w:w="3227" w:type="dxa"/>
          </w:tcPr>
          <w:p w:rsidR="00FD1838" w:rsidRPr="008420FC" w:rsidRDefault="00FD1838" w:rsidP="00496700">
            <w:pPr>
              <w:rPr>
                <w:iCs/>
              </w:rPr>
            </w:pPr>
          </w:p>
        </w:tc>
      </w:tr>
      <w:tr w:rsidR="00FD1838" w:rsidRPr="008420FC" w:rsidTr="00496700">
        <w:tc>
          <w:tcPr>
            <w:tcW w:w="3846" w:type="dxa"/>
          </w:tcPr>
          <w:p w:rsidR="00FD1838" w:rsidRPr="008420FC" w:rsidRDefault="00FD1838" w:rsidP="00496700">
            <w:r w:rsidRPr="008420FC">
              <w:t>Заместитель главы администрации Лев – Толстовского муниципального района</w:t>
            </w:r>
          </w:p>
        </w:tc>
        <w:tc>
          <w:tcPr>
            <w:tcW w:w="2783" w:type="dxa"/>
          </w:tcPr>
          <w:p w:rsidR="00FD1838" w:rsidRPr="008420FC" w:rsidRDefault="00FD1838" w:rsidP="00496700">
            <w:pPr>
              <w:jc w:val="both"/>
            </w:pPr>
          </w:p>
        </w:tc>
        <w:tc>
          <w:tcPr>
            <w:tcW w:w="3227" w:type="dxa"/>
          </w:tcPr>
          <w:p w:rsidR="00FD1838" w:rsidRPr="008420FC" w:rsidRDefault="00FD1838" w:rsidP="00496700">
            <w:pPr>
              <w:jc w:val="both"/>
            </w:pPr>
          </w:p>
          <w:p w:rsidR="00FD1838" w:rsidRPr="008420FC" w:rsidRDefault="00FD1838" w:rsidP="00496700">
            <w:pPr>
              <w:jc w:val="both"/>
            </w:pPr>
            <w:r w:rsidRPr="008420FC">
              <w:t>С.А.Алексеев</w:t>
            </w:r>
          </w:p>
        </w:tc>
      </w:tr>
      <w:tr w:rsidR="00FD1838" w:rsidRPr="008420FC" w:rsidTr="00496700">
        <w:tc>
          <w:tcPr>
            <w:tcW w:w="3846" w:type="dxa"/>
          </w:tcPr>
          <w:p w:rsidR="00FD1838" w:rsidRPr="008420FC" w:rsidRDefault="00FD1838" w:rsidP="00496700">
            <w:r w:rsidRPr="008420FC">
              <w:t>Начальник отдела имущественных и земельных отношений</w:t>
            </w:r>
          </w:p>
        </w:tc>
        <w:tc>
          <w:tcPr>
            <w:tcW w:w="2783" w:type="dxa"/>
          </w:tcPr>
          <w:p w:rsidR="00FD1838" w:rsidRPr="008420FC" w:rsidRDefault="00FD1838" w:rsidP="00496700">
            <w:pPr>
              <w:jc w:val="both"/>
            </w:pPr>
          </w:p>
        </w:tc>
        <w:tc>
          <w:tcPr>
            <w:tcW w:w="3227" w:type="dxa"/>
          </w:tcPr>
          <w:p w:rsidR="00FD1838" w:rsidRPr="008420FC" w:rsidRDefault="00FD1838" w:rsidP="00496700">
            <w:pPr>
              <w:jc w:val="both"/>
            </w:pPr>
          </w:p>
          <w:p w:rsidR="00FD1838" w:rsidRPr="008420FC" w:rsidRDefault="00FD1838" w:rsidP="00496700">
            <w:pPr>
              <w:jc w:val="both"/>
            </w:pPr>
            <w:proofErr w:type="spellStart"/>
            <w:r w:rsidRPr="008420FC">
              <w:t>Н.В.Иноземцева</w:t>
            </w:r>
            <w:proofErr w:type="spellEnd"/>
          </w:p>
        </w:tc>
      </w:tr>
      <w:tr w:rsidR="00FD1838" w:rsidRPr="008420FC" w:rsidTr="00496700">
        <w:tc>
          <w:tcPr>
            <w:tcW w:w="3846" w:type="dxa"/>
          </w:tcPr>
          <w:p w:rsidR="00FD1838" w:rsidRPr="008420FC" w:rsidRDefault="00FD1838" w:rsidP="00496700">
            <w:pPr>
              <w:rPr>
                <w:iCs/>
              </w:rPr>
            </w:pPr>
            <w:r w:rsidRPr="008420FC">
              <w:t>Главный специалист-эксперт отдела организационной работы, взаимодействия с органами местного самоуправления и связям с общественностью</w:t>
            </w:r>
          </w:p>
        </w:tc>
        <w:tc>
          <w:tcPr>
            <w:tcW w:w="2783" w:type="dxa"/>
          </w:tcPr>
          <w:p w:rsidR="00FD1838" w:rsidRPr="008420FC" w:rsidRDefault="00FD1838" w:rsidP="00496700">
            <w:pPr>
              <w:rPr>
                <w:iCs/>
              </w:rPr>
            </w:pPr>
          </w:p>
        </w:tc>
        <w:tc>
          <w:tcPr>
            <w:tcW w:w="3227" w:type="dxa"/>
          </w:tcPr>
          <w:p w:rsidR="00FD1838" w:rsidRPr="008420FC" w:rsidRDefault="00FD1838" w:rsidP="00496700">
            <w:pPr>
              <w:rPr>
                <w:iCs/>
              </w:rPr>
            </w:pPr>
          </w:p>
          <w:p w:rsidR="00FD1838" w:rsidRPr="008420FC" w:rsidRDefault="00FD1838" w:rsidP="00496700">
            <w:pPr>
              <w:rPr>
                <w:iCs/>
              </w:rPr>
            </w:pPr>
          </w:p>
          <w:p w:rsidR="00FD1838" w:rsidRPr="008420FC" w:rsidRDefault="00FD1838" w:rsidP="00496700">
            <w:pPr>
              <w:rPr>
                <w:iCs/>
              </w:rPr>
            </w:pPr>
            <w:proofErr w:type="spellStart"/>
            <w:r w:rsidRPr="008420FC">
              <w:rPr>
                <w:iCs/>
              </w:rPr>
              <w:t>Н.А.Ширнина</w:t>
            </w:r>
            <w:proofErr w:type="spellEnd"/>
          </w:p>
        </w:tc>
      </w:tr>
    </w:tbl>
    <w:p w:rsidR="00FD1838" w:rsidRPr="008420FC" w:rsidRDefault="00FD1838" w:rsidP="00D03EA0"/>
    <w:p w:rsidR="00FD1838" w:rsidRPr="008420FC" w:rsidRDefault="00FD1838" w:rsidP="00D03EA0"/>
    <w:p w:rsidR="00FD1838" w:rsidRPr="00CE1D72" w:rsidRDefault="00FD1838" w:rsidP="00D03EA0">
      <w:r w:rsidRPr="00CE1D72">
        <w:t>Исп. Е.В.Гришаева</w:t>
      </w:r>
    </w:p>
    <w:p w:rsidR="00FD1838" w:rsidRPr="00160D32" w:rsidRDefault="00FD1838" w:rsidP="00D03EA0">
      <w:pPr>
        <w:tabs>
          <w:tab w:val="left" w:pos="1155"/>
        </w:tabs>
      </w:pPr>
      <w:r w:rsidRPr="00CE1D72">
        <w:t xml:space="preserve">           2</w:t>
      </w:r>
      <w:r>
        <w:t>2220</w:t>
      </w:r>
      <w:r w:rsidRPr="00160D32">
        <w:tab/>
      </w:r>
    </w:p>
    <w:p w:rsidR="00FD1838" w:rsidRDefault="00FD1838" w:rsidP="00D03EA0">
      <w:pPr>
        <w:pStyle w:val="msonormalbullet1gif"/>
        <w:tabs>
          <w:tab w:val="left" w:leader="underscore" w:pos="5266"/>
        </w:tabs>
        <w:ind w:left="4253"/>
        <w:contextualSpacing/>
        <w:jc w:val="both"/>
        <w:rPr>
          <w:noProof/>
        </w:rPr>
      </w:pPr>
      <w:proofErr w:type="gramStart"/>
      <w:r>
        <w:lastRenderedPageBreak/>
        <w:t>Приложение к постановлению администрации Лев-Толстовского муниципального района Липецкой области от «</w:t>
      </w:r>
      <w:r w:rsidR="00BF44A8">
        <w:t>369</w:t>
      </w:r>
      <w:r>
        <w:t>»</w:t>
      </w:r>
      <w:r w:rsidR="00BF44A8">
        <w:t xml:space="preserve"> 27.08.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« Об утверждении административного регламента предоставления муниципальной услуги </w:t>
      </w:r>
      <w:r>
        <w:rPr>
          <w:noProof/>
        </w:rPr>
        <w:t>«</w:t>
      </w:r>
      <w:r w:rsidRPr="00D03EA0">
        <w:t>Предоставление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</w:t>
      </w:r>
      <w:r>
        <w:t xml:space="preserve"> района</w:t>
      </w:r>
      <w:r w:rsidRPr="00D03EA0">
        <w:t>, образованного из земельного участка, предоставленного в аренду для комплексного освоения территории, без проведения торгов</w:t>
      </w:r>
      <w:r>
        <w:rPr>
          <w:noProof/>
        </w:rPr>
        <w:t>»</w:t>
      </w:r>
      <w:proofErr w:type="gramEnd"/>
    </w:p>
    <w:p w:rsidR="00FD1838" w:rsidRPr="00A33BD1" w:rsidRDefault="00FD1838" w:rsidP="00A33BD1">
      <w:pPr>
        <w:ind w:left="5954"/>
        <w:jc w:val="both"/>
        <w:rPr>
          <w:b/>
          <w:sz w:val="24"/>
          <w:szCs w:val="24"/>
        </w:rPr>
      </w:pPr>
    </w:p>
    <w:p w:rsidR="00FD1838" w:rsidRPr="00A33BD1" w:rsidRDefault="00FD1838" w:rsidP="00A33BD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FD1838" w:rsidRPr="00A33BD1" w:rsidRDefault="00FD1838" w:rsidP="00A33BD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«ПРЕДОСТАВЛЕНИЕ ЗЕМЕЛЬНОГО </w:t>
      </w:r>
      <w:r w:rsidRPr="00D03EA0">
        <w:rPr>
          <w:rFonts w:ascii="Times New Roman" w:hAnsi="Times New Roman"/>
          <w:b/>
          <w:sz w:val="24"/>
          <w:szCs w:val="24"/>
        </w:rPr>
        <w:t>УЧАСТКА, ГОСУДАРСТВЕННАЯ СОБСТВЕННОСТЬ НА КОТОРЫЙ НЕ РАЗГРАНИЧЕНА НА ТЕРРИТОРИИ ЛЕВ-ТОЛСТОВСКОГО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</w:t>
      </w:r>
      <w:r w:rsidRPr="00A33BD1">
        <w:rPr>
          <w:rFonts w:ascii="Times New Roman" w:hAnsi="Times New Roman"/>
          <w:b/>
          <w:sz w:val="24"/>
          <w:szCs w:val="24"/>
        </w:rPr>
        <w:t xml:space="preserve"> В АРЕНДУ ДЛЯ КОМПЛЕКСНОГО ОСВОЕНИЯ ТЕРРИТОРИИ, БЕЗ ПРОВЕДЕНИЯ ТОРГОВ»</w:t>
      </w:r>
    </w:p>
    <w:p w:rsidR="00FD1838" w:rsidRPr="00A33BD1" w:rsidRDefault="00FD1838" w:rsidP="00A33BD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D1838" w:rsidRPr="00A33BD1" w:rsidRDefault="00FD1838" w:rsidP="00A33BD1">
      <w:pPr>
        <w:pStyle w:val="ae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D1838" w:rsidRPr="00A33BD1" w:rsidRDefault="00FD1838" w:rsidP="00A33BD1">
      <w:pPr>
        <w:pStyle w:val="ae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Предмет регулирования регламента</w:t>
      </w:r>
    </w:p>
    <w:p w:rsidR="00FD1838" w:rsidRPr="000F7C6B" w:rsidRDefault="00FD1838" w:rsidP="000F7C6B">
      <w:pPr>
        <w:numPr>
          <w:ilvl w:val="0"/>
          <w:numId w:val="48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eastAsia="en-US"/>
        </w:rPr>
      </w:pPr>
      <w:proofErr w:type="gramStart"/>
      <w:r w:rsidRPr="00A33BD1">
        <w:rPr>
          <w:sz w:val="24"/>
          <w:szCs w:val="24"/>
        </w:rPr>
        <w:t>Административный регламент предоставления муниципальной услуги «</w:t>
      </w:r>
      <w:r w:rsidRPr="00D03EA0">
        <w:rPr>
          <w:sz w:val="24"/>
          <w:szCs w:val="24"/>
        </w:rPr>
        <w:t>Предоставление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</w:t>
      </w:r>
      <w:r>
        <w:rPr>
          <w:sz w:val="24"/>
          <w:szCs w:val="24"/>
        </w:rPr>
        <w:t xml:space="preserve"> района</w:t>
      </w:r>
      <w:r w:rsidRPr="00D03EA0">
        <w:rPr>
          <w:sz w:val="24"/>
          <w:szCs w:val="24"/>
        </w:rPr>
        <w:t>, образованного из земельного участка, предоставленного в аренду для комплексного освоения территории, без проведения торгов</w:t>
      </w:r>
      <w:r w:rsidRPr="00A33BD1">
        <w:rPr>
          <w:sz w:val="24"/>
          <w:szCs w:val="24"/>
        </w:rPr>
        <w:t>» определяет сроки и последовательность административных процедур (действий) при предоставлении муниципальной услуги «</w:t>
      </w:r>
      <w:r w:rsidRPr="00D03EA0">
        <w:rPr>
          <w:sz w:val="24"/>
          <w:szCs w:val="24"/>
        </w:rPr>
        <w:t xml:space="preserve">Предоставление земельного участка, </w:t>
      </w:r>
      <w:r w:rsidRPr="000F7C6B">
        <w:rPr>
          <w:sz w:val="24"/>
          <w:szCs w:val="24"/>
        </w:rPr>
        <w:t>государственная собственность</w:t>
      </w:r>
      <w:proofErr w:type="gramEnd"/>
      <w:r w:rsidRPr="000F7C6B">
        <w:rPr>
          <w:sz w:val="24"/>
          <w:szCs w:val="24"/>
        </w:rPr>
        <w:t xml:space="preserve"> </w:t>
      </w:r>
      <w:proofErr w:type="gramStart"/>
      <w:r w:rsidRPr="000F7C6B">
        <w:rPr>
          <w:sz w:val="24"/>
          <w:szCs w:val="24"/>
        </w:rPr>
        <w:t>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 в аренду для комплексного освоения территории, без проведения торгов» (далее - муниципальная услуга), а также порядок взаимодействия между должностными лицами администрации Лев – Толстовского муниципального района Липецкой области,</w:t>
      </w:r>
      <w:r w:rsidRPr="000F7C6B">
        <w:rPr>
          <w:sz w:val="24"/>
          <w:szCs w:val="24"/>
          <w:lang w:eastAsia="en-US"/>
        </w:rPr>
        <w:t xml:space="preserve"> </w:t>
      </w:r>
      <w:r w:rsidRPr="000F7C6B">
        <w:rPr>
          <w:sz w:val="24"/>
          <w:szCs w:val="24"/>
        </w:rPr>
        <w:t>порядок взаимодействия администрации Лев – Толстовского муниципального района Липецкой области</w:t>
      </w:r>
      <w:proofErr w:type="gramEnd"/>
      <w:r w:rsidRPr="000F7C6B">
        <w:rPr>
          <w:sz w:val="24"/>
          <w:szCs w:val="24"/>
        </w:rPr>
        <w:t xml:space="preserve"> с заявителями, иными органами, учреждениями и организациями при предоставлении муниципальной услуги.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FD1838" w:rsidRPr="00A33BD1" w:rsidRDefault="00FD1838" w:rsidP="00A33BD1">
      <w:pPr>
        <w:pStyle w:val="ae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Заявителями на получение муниципальной услуги являются: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1)</w:t>
      </w:r>
      <w:r w:rsidRPr="00A33BD1">
        <w:rPr>
          <w:sz w:val="24"/>
          <w:szCs w:val="24"/>
          <w:lang w:eastAsia="en-US"/>
        </w:rPr>
        <w:tab/>
        <w:t>в случае предоставления земельного участка в собственность: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лицо, с которым заключен договор о комплексном освоении территории;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строительства;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строительства;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2)</w:t>
      </w:r>
      <w:r w:rsidRPr="00A33BD1">
        <w:rPr>
          <w:sz w:val="24"/>
          <w:szCs w:val="24"/>
          <w:lang w:eastAsia="en-US"/>
        </w:rPr>
        <w:tab/>
        <w:t>в случае предоставления земельного участка в аренду: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арендатор земельного участка, предоставленного для комплексного освоения территории, из которого образован испрашиваемый земельный участок;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lastRenderedPageBreak/>
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строительства;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строительства,</w:t>
      </w:r>
    </w:p>
    <w:p w:rsidR="00FD1838" w:rsidRPr="00A33BD1" w:rsidRDefault="00FD1838" w:rsidP="00A33BD1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A33BD1">
        <w:rPr>
          <w:sz w:val="24"/>
          <w:szCs w:val="24"/>
          <w:lang w:eastAsia="en-US"/>
        </w:rPr>
        <w:t>а также уполномоченные ими в установленном законом порядке лица (далее – заявитель).</w:t>
      </w:r>
    </w:p>
    <w:p w:rsidR="00FD1838" w:rsidRPr="000F7C6B" w:rsidRDefault="00FD1838" w:rsidP="00A33BD1">
      <w:pPr>
        <w:pStyle w:val="ae"/>
        <w:numPr>
          <w:ilvl w:val="0"/>
          <w:numId w:val="29"/>
        </w:numPr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0F7C6B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D1838" w:rsidRPr="000F7C6B" w:rsidRDefault="00FD1838" w:rsidP="000F7C6B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C6B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муниципальной услуги  осуществляется администрацией Лев – Толстовского муниципального района Липецкой области (далее - администрация района) с использованием информационно-телекоммуникационной сети «Интернет», включая Единый портал государственных и муниципальных услуг (далее - ЕПГУ) (http://www.gosuslugi.ru) и Региональный портал государственных и муниципальных услуг Липецкой области</w:t>
      </w:r>
      <w:proofErr w:type="gramEnd"/>
      <w:r w:rsidRPr="000F7C6B">
        <w:rPr>
          <w:rFonts w:ascii="Times New Roman" w:hAnsi="Times New Roman"/>
          <w:sz w:val="24"/>
          <w:szCs w:val="24"/>
        </w:rPr>
        <w:t xml:space="preserve"> (далее – РПГУ) (http://pgu.admlr.lipetsk.ru), средств телефонной связи, средств массовой информации, информационных материалов, путем размещения информации на официальном сайте администрации района (</w:t>
      </w:r>
      <w:hyperlink r:id="rId7" w:history="1">
        <w:r w:rsidRPr="000F7C6B">
          <w:rPr>
            <w:rStyle w:val="af2"/>
            <w:rFonts w:ascii="Times New Roman" w:hAnsi="Times New Roman"/>
            <w:sz w:val="24"/>
            <w:szCs w:val="24"/>
            <w:lang w:val="en-US"/>
          </w:rPr>
          <w:t>http</w:t>
        </w:r>
        <w:r w:rsidRPr="000F7C6B">
          <w:rPr>
            <w:rStyle w:val="af2"/>
            <w:rFonts w:ascii="Times New Roman" w:hAnsi="Times New Roman"/>
            <w:sz w:val="24"/>
            <w:szCs w:val="24"/>
          </w:rPr>
          <w:t>://</w:t>
        </w:r>
        <w:r w:rsidRPr="000F7C6B">
          <w:rPr>
            <w:rStyle w:val="af2"/>
            <w:rFonts w:ascii="Times New Roman" w:hAnsi="Times New Roman"/>
            <w:sz w:val="24"/>
            <w:szCs w:val="24"/>
            <w:lang w:val="en-US"/>
          </w:rPr>
          <w:t>www</w:t>
        </w:r>
        <w:r w:rsidRPr="000F7C6B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Pr="000F7C6B">
          <w:rPr>
            <w:rStyle w:val="af2"/>
            <w:rFonts w:ascii="Times New Roman" w:hAnsi="Times New Roman"/>
            <w:sz w:val="24"/>
            <w:szCs w:val="24"/>
            <w:lang w:val="en-US"/>
          </w:rPr>
          <w:t>lev</w:t>
        </w:r>
        <w:proofErr w:type="spellEnd"/>
        <w:r w:rsidRPr="000F7C6B">
          <w:rPr>
            <w:rStyle w:val="af2"/>
            <w:rFonts w:ascii="Times New Roman" w:hAnsi="Times New Roman"/>
            <w:sz w:val="24"/>
            <w:szCs w:val="24"/>
          </w:rPr>
          <w:t>-</w:t>
        </w:r>
        <w:proofErr w:type="spellStart"/>
        <w:r w:rsidRPr="000F7C6B">
          <w:rPr>
            <w:rStyle w:val="af2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Pr="000F7C6B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Pr="000F7C6B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F7C6B">
        <w:rPr>
          <w:rFonts w:ascii="Times New Roman" w:hAnsi="Times New Roman"/>
          <w:sz w:val="24"/>
          <w:szCs w:val="24"/>
        </w:rPr>
        <w:t>) (далее - сайт администрации района), и направления письменных ответов на обращения заявителей посредством почтовой связи, посредством электронной почты, а также при личном приеме заявителей.</w:t>
      </w:r>
    </w:p>
    <w:p w:rsidR="00FD1838" w:rsidRPr="000F7C6B" w:rsidRDefault="00FD1838" w:rsidP="00A33BD1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C6B">
        <w:rPr>
          <w:rFonts w:ascii="Times New Roman" w:hAnsi="Times New Roman"/>
          <w:sz w:val="24"/>
          <w:szCs w:val="24"/>
        </w:rPr>
        <w:t>На сайте администрации района, многофункционального центра предоставления государственных и муниципальных услуг (далее – МФЦ), ЕПГУ и РПГУ размещаются сведения: о местонахождении, номерах телефонов для справок, электронной почте, графике (режиме) работы администрации района, МФЦ, перечень МФЦ, в которых предоставляется муниципальная услуга, адреса местонахождения, телефоны.</w:t>
      </w:r>
    </w:p>
    <w:p w:rsidR="00FD1838" w:rsidRPr="000F7C6B" w:rsidRDefault="00FD1838" w:rsidP="00A33BD1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C6B">
        <w:rPr>
          <w:rFonts w:ascii="Times New Roman" w:hAnsi="Times New Roman"/>
          <w:sz w:val="24"/>
          <w:szCs w:val="24"/>
        </w:rPr>
        <w:t>Администрация района осуществляет прием заявителей для предоставления муниципальной услуги в соответствии с графиком работы, утверждённым главой администрации района (или иным уполномоченным лицом).</w:t>
      </w:r>
    </w:p>
    <w:p w:rsidR="00FD1838" w:rsidRPr="000F7C6B" w:rsidRDefault="00FD1838" w:rsidP="00A33BD1">
      <w:pPr>
        <w:pStyle w:val="ae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7C6B">
        <w:rPr>
          <w:rFonts w:ascii="Times New Roman" w:hAnsi="Times New Roman"/>
          <w:sz w:val="24"/>
          <w:szCs w:val="24"/>
        </w:rPr>
        <w:t>Консультации предоставляются по вопросам: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графика работы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заявителям муниципальной услуги;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порядка заполнения реквизитов заявления о предоставлении заявителю муниципальной услуги, форма которого предусмотрена приложением 1 к административному регламенту;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порядка и условий предоставления муниципальной услуги;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сроков предоставления муниципальной услуги;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порядка обжалования решений, действий (бездействия) должностных лиц.</w:t>
      </w:r>
    </w:p>
    <w:p w:rsidR="00FD1838" w:rsidRPr="00A33BD1" w:rsidRDefault="00FD1838" w:rsidP="00A33BD1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, ЕПГУ и РПГУ, информационных стендах в МФЦ размещается следующая информация: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текст административного регламента с приложениями;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извлечения из нормативных правовых актов, содержащих нормы, регулирующие деятельность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гражданам муниципальной услуги, а также требования, предъявляемые к этим документам;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в текстовом виде;</w:t>
      </w:r>
    </w:p>
    <w:p w:rsidR="00FD1838" w:rsidRPr="00A33BD1" w:rsidRDefault="00FD1838" w:rsidP="00A33BD1">
      <w:pPr>
        <w:pStyle w:val="ConsPlusNormal"/>
        <w:tabs>
          <w:tab w:val="left" w:pos="61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бланк и образец заполнения заявления;</w:t>
      </w:r>
      <w:r w:rsidRPr="00A33BD1">
        <w:rPr>
          <w:rFonts w:ascii="Times New Roman" w:hAnsi="Times New Roman" w:cs="Times New Roman"/>
          <w:sz w:val="24"/>
          <w:szCs w:val="24"/>
        </w:rPr>
        <w:tab/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местонахождение, график (режим) работы, номера телефонов, адреса интернет-сайтов и электронной почты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и МФЦ.</w:t>
      </w:r>
      <w:r w:rsidRPr="00A33BD1">
        <w:rPr>
          <w:rStyle w:val="af6"/>
          <w:rFonts w:ascii="Times New Roman" w:hAnsi="Times New Roman"/>
          <w:bCs/>
          <w:sz w:val="24"/>
          <w:szCs w:val="24"/>
        </w:rPr>
        <w:tab/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информация о порядке обжалования решений и действий (бездействия) должностных лиц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и МФЦ. </w:t>
      </w:r>
    </w:p>
    <w:p w:rsidR="00FD1838" w:rsidRPr="00A33BD1" w:rsidRDefault="00FD1838" w:rsidP="00A33B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lastRenderedPageBreak/>
        <w:t xml:space="preserve">           В целях обеспечения равного доступа к получению необходимой информации о порядке предоставления муниципальной услуги сайт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должен располагать версией для людей с ограниченными возможностями зрения.</w:t>
      </w:r>
    </w:p>
    <w:p w:rsidR="00FD1838" w:rsidRPr="00A33BD1" w:rsidRDefault="00FD1838" w:rsidP="00A33BD1">
      <w:pPr>
        <w:pStyle w:val="Default"/>
        <w:jc w:val="both"/>
      </w:pPr>
      <w:r w:rsidRPr="00A33BD1">
        <w:t xml:space="preserve">             При ответах на телефонные звонки и устные обращения специалисты </w:t>
      </w:r>
      <w:r w:rsidRPr="000F7C6B">
        <w:t>администрации района</w:t>
      </w:r>
      <w:r w:rsidRPr="00A33BD1">
        <w:t xml:space="preserve">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 </w:t>
      </w:r>
    </w:p>
    <w:p w:rsidR="00FD1838" w:rsidRPr="00A33BD1" w:rsidRDefault="00FD1838" w:rsidP="00A33BD1">
      <w:pPr>
        <w:pStyle w:val="ConsPlusNormal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FD1838" w:rsidRPr="00A33BD1" w:rsidRDefault="00FD1838" w:rsidP="00A33BD1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D1838" w:rsidRPr="00A116B8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Наименование </w:t>
      </w:r>
      <w:r w:rsidRPr="00A116B8">
        <w:rPr>
          <w:rFonts w:ascii="Times New Roman" w:hAnsi="Times New Roman"/>
          <w:sz w:val="24"/>
          <w:szCs w:val="24"/>
        </w:rPr>
        <w:t>муниципальной услуги «Предоставление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 в аренду для комплексного освоения территории, без проведения торгов».</w:t>
      </w:r>
    </w:p>
    <w:p w:rsidR="00FD1838" w:rsidRPr="00A33BD1" w:rsidRDefault="00FD1838" w:rsidP="00A33BD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Муниципальную услугу предоставляет</w:t>
      </w:r>
      <w:r w:rsidRPr="00A116B8">
        <w:rPr>
          <w:rFonts w:ascii="Times New Roman" w:hAnsi="Times New Roman"/>
          <w:sz w:val="24"/>
          <w:szCs w:val="24"/>
        </w:rPr>
        <w:t xml:space="preserve"> </w:t>
      </w:r>
      <w:r w:rsidRPr="000F7C6B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0F7C6B">
        <w:rPr>
          <w:rFonts w:ascii="Times New Roman" w:hAnsi="Times New Roman"/>
          <w:sz w:val="24"/>
          <w:szCs w:val="24"/>
        </w:rPr>
        <w:t xml:space="preserve"> района</w:t>
      </w:r>
      <w:r w:rsidRPr="00A33BD1">
        <w:rPr>
          <w:rFonts w:ascii="Times New Roman" w:hAnsi="Times New Roman"/>
          <w:sz w:val="24"/>
          <w:szCs w:val="24"/>
        </w:rPr>
        <w:t>.</w:t>
      </w:r>
    </w:p>
    <w:p w:rsidR="00FD1838" w:rsidRPr="00A116B8" w:rsidRDefault="00FD1838" w:rsidP="00A116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16B8">
        <w:rPr>
          <w:sz w:val="24"/>
          <w:szCs w:val="24"/>
          <w:vertAlign w:val="superscript"/>
        </w:rPr>
        <w:t xml:space="preserve"> </w:t>
      </w:r>
      <w:r w:rsidRPr="00A116B8">
        <w:rPr>
          <w:sz w:val="24"/>
          <w:szCs w:val="24"/>
        </w:rPr>
        <w:t xml:space="preserve">                Заявителям обеспечивается возможность подачи заявления о предоставлении государственной услуги через многофункциональный центр. </w:t>
      </w:r>
    </w:p>
    <w:p w:rsidR="00FD1838" w:rsidRPr="00A116B8" w:rsidRDefault="00FD1838" w:rsidP="00A116B8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4"/>
          <w:szCs w:val="24"/>
        </w:rPr>
      </w:pPr>
      <w:proofErr w:type="gramStart"/>
      <w:r w:rsidRPr="00A116B8">
        <w:rPr>
          <w:sz w:val="24"/>
          <w:szCs w:val="24"/>
        </w:rPr>
        <w:t xml:space="preserve">Согласно </w:t>
      </w:r>
      <w:hyperlink r:id="rId8" w:history="1">
        <w:r w:rsidRPr="00A116B8">
          <w:rPr>
            <w:sz w:val="24"/>
            <w:szCs w:val="24"/>
          </w:rPr>
          <w:t>пункту 3 части 1 статьи 7</w:t>
        </w:r>
      </w:hyperlink>
      <w:r w:rsidRPr="00A116B8">
        <w:rPr>
          <w:sz w:val="24"/>
          <w:szCs w:val="24"/>
        </w:rPr>
        <w:t xml:space="preserve"> Федерального закона от 27 июля </w:t>
      </w:r>
      <w:r w:rsidRPr="00A116B8">
        <w:rPr>
          <w:sz w:val="24"/>
          <w:szCs w:val="24"/>
        </w:rPr>
        <w:br/>
        <w:t>2010 года № 210-ФЗ «Об организации предоставления государственных и муниципальных услуг» (далее – Федеральный закон №</w:t>
      </w:r>
      <w:r w:rsidRPr="00A33BD1">
        <w:rPr>
          <w:sz w:val="24"/>
          <w:szCs w:val="24"/>
        </w:rPr>
        <w:t xml:space="preserve"> 210-ФЗ) </w:t>
      </w:r>
      <w:r w:rsidRPr="000F7C6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0F7C6B">
        <w:rPr>
          <w:sz w:val="24"/>
          <w:szCs w:val="24"/>
        </w:rPr>
        <w:t xml:space="preserve"> района</w:t>
      </w:r>
      <w:r w:rsidRPr="00A33BD1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</w:t>
      </w:r>
      <w:r w:rsidRPr="00A116B8">
        <w:rPr>
          <w:sz w:val="24"/>
          <w:szCs w:val="24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proofErr w:type="gramEnd"/>
      <w:r w:rsidRPr="00A116B8">
        <w:rPr>
          <w:sz w:val="24"/>
          <w:szCs w:val="24"/>
        </w:rPr>
        <w:t xml:space="preserve"> </w:t>
      </w:r>
      <w:proofErr w:type="gramStart"/>
      <w:r w:rsidRPr="00A116B8">
        <w:rPr>
          <w:sz w:val="24"/>
          <w:szCs w:val="24"/>
        </w:rPr>
        <w:t xml:space="preserve">и получения документов и информации, включенных в </w:t>
      </w:r>
      <w:hyperlink r:id="rId9" w:history="1">
        <w:r w:rsidRPr="00A116B8">
          <w:rPr>
            <w:sz w:val="24"/>
            <w:szCs w:val="24"/>
          </w:rPr>
          <w:t>Перечень</w:t>
        </w:r>
      </w:hyperlink>
      <w:r w:rsidRPr="00A116B8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услуг, утвержденный решением Совета депутатов Лев-Толстовского муниципального района от 22.10.2014 г. № 57 «Об утверждении Перечня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услуг».</w:t>
      </w:r>
      <w:proofErr w:type="gramEnd"/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116B8">
        <w:rPr>
          <w:rFonts w:ascii="Times New Roman" w:hAnsi="Times New Roman"/>
          <w:sz w:val="24"/>
          <w:szCs w:val="24"/>
        </w:rPr>
        <w:t>В предоставлении муниципальной услуги участвуют следующие территориальные федеральные органы исполнительной власти</w:t>
      </w:r>
      <w:r w:rsidRPr="00A33BD1">
        <w:rPr>
          <w:rFonts w:ascii="Times New Roman" w:hAnsi="Times New Roman"/>
          <w:sz w:val="24"/>
          <w:szCs w:val="24"/>
        </w:rPr>
        <w:t xml:space="preserve"> и организации, обращение в которые необходимо для предоставления муниципальной услуги: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уполномоченный исполнительный орган государственной власти Липецкой области;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территориальными органами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территориальными органами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FD1838" w:rsidRPr="00A33BD1" w:rsidRDefault="00FD1838" w:rsidP="00A33BD1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направление (выдача) проекта договора купли-продажи, договора аренды земельного участка;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направление (выдача) </w:t>
      </w:r>
      <w:r>
        <w:rPr>
          <w:sz w:val="24"/>
          <w:szCs w:val="24"/>
        </w:rPr>
        <w:t>уведомления</w:t>
      </w:r>
      <w:r w:rsidRPr="00A33BD1">
        <w:rPr>
          <w:sz w:val="24"/>
          <w:szCs w:val="24"/>
        </w:rPr>
        <w:t xml:space="preserve"> об отказе в предоставлении земельного участка.</w:t>
      </w:r>
    </w:p>
    <w:p w:rsidR="00FD1838" w:rsidRPr="00A33BD1" w:rsidRDefault="00FD1838" w:rsidP="00A33BD1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FD1838" w:rsidRPr="00A116B8" w:rsidRDefault="00FD1838" w:rsidP="00A33BD1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6B8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срок 30 календарных дней.</w:t>
      </w:r>
    </w:p>
    <w:p w:rsidR="00FD1838" w:rsidRPr="00A116B8" w:rsidRDefault="00FD1838" w:rsidP="00A33BD1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A116B8">
        <w:rPr>
          <w:rFonts w:ascii="Times New Roman" w:hAnsi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D1838" w:rsidRPr="00A116B8" w:rsidRDefault="00FD1838" w:rsidP="00A116B8">
      <w:pPr>
        <w:pStyle w:val="ae"/>
        <w:numPr>
          <w:ilvl w:val="0"/>
          <w:numId w:val="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16B8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размещен на сайте администрации района, а также на ЕПГУ (http://www.gosuslugi.ru), РПГУ </w:t>
      </w:r>
      <w:r w:rsidRPr="00A116B8">
        <w:rPr>
          <w:rFonts w:ascii="Times New Roman" w:hAnsi="Times New Roman"/>
          <w:sz w:val="24"/>
          <w:szCs w:val="24"/>
        </w:rPr>
        <w:lastRenderedPageBreak/>
        <w:t>(http://pgu.admlr.lipetsk.ru) и в информационной системе «Региональный реестр государственных и муниципальных услуг».</w:t>
      </w:r>
    </w:p>
    <w:p w:rsidR="00FD1838" w:rsidRPr="00A116B8" w:rsidRDefault="00FD1838" w:rsidP="00A116B8">
      <w:pPr>
        <w:suppressAutoHyphens/>
        <w:autoSpaceDE w:val="0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>А</w:t>
      </w:r>
      <w:r w:rsidRPr="000F7C6B">
        <w:rPr>
          <w:sz w:val="24"/>
          <w:szCs w:val="24"/>
        </w:rPr>
        <w:t>дминистрации района</w:t>
      </w:r>
      <w:r w:rsidRPr="00A116B8">
        <w:rPr>
          <w:sz w:val="24"/>
          <w:szCs w:val="24"/>
          <w:lang w:eastAsia="zh-CN"/>
        </w:rPr>
        <w:t>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реестра.</w:t>
      </w:r>
    </w:p>
    <w:p w:rsidR="00FD1838" w:rsidRPr="00A116B8" w:rsidRDefault="00FD1838" w:rsidP="00A33BD1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116B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D1838" w:rsidRPr="00A33BD1" w:rsidRDefault="00FD1838" w:rsidP="00A33BD1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6B8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представляет в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C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116B8">
        <w:rPr>
          <w:rFonts w:ascii="Times New Roman" w:hAnsi="Times New Roman" w:cs="Times New Roman"/>
          <w:sz w:val="24"/>
          <w:szCs w:val="24"/>
        </w:rPr>
        <w:t>, многофункциональный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6B8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по форме согласно приложению 1 (для физических лиц) и приложени</w:t>
      </w:r>
      <w:r w:rsidRPr="00A33BD1">
        <w:rPr>
          <w:rFonts w:ascii="Times New Roman" w:hAnsi="Times New Roman" w:cs="Times New Roman"/>
          <w:sz w:val="24"/>
          <w:szCs w:val="24"/>
        </w:rPr>
        <w:t>ю 2 (для юридических лиц) к административному регламенту (далее – заявление), с предъявлением документа, удостоверяющего личность.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К заявлению прилагаются следующие документы: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договор о комплексном освоении территории;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документ, подтверждающий членство заявителя в некоммерческой организации (в случае обращения за получением муниципальной услуги члена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строительства);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решение общего собрания членов некоммерческой организации о распределении испрашиваемого земельного участка заявителю (в случае обращения за получением муниципальной услуги члена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строительства);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решение органа некоммерческой организации о приобретении земельного участка, относящегося к имуществу общего пользования (в случае обращения за получением муниципальной услуги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строительства).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 случае</w:t>
      </w:r>
      <w:proofErr w:type="gramStart"/>
      <w:r w:rsidRPr="00A33BD1">
        <w:rPr>
          <w:sz w:val="24"/>
          <w:szCs w:val="24"/>
        </w:rPr>
        <w:t>,</w:t>
      </w:r>
      <w:proofErr w:type="gramEnd"/>
      <w:r w:rsidRPr="00A33BD1">
        <w:rPr>
          <w:sz w:val="24"/>
          <w:szCs w:val="24"/>
        </w:rPr>
        <w:t xml:space="preserve">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FD1838" w:rsidRPr="00A33BD1" w:rsidRDefault="00FD1838" w:rsidP="00A33BD1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Документами, необходимыми для предоставления муниципальной услуги и подлежащими получению посредством межведомственного взаимодействия, являются: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выписка из Единого государственного реестра недвижимости об объекте недвижимости (об испрашиваемом земельном участке), получаемая в территориальном органе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утвержденный проект планировки и утвержденный проект межевания территории в органах местного самоуправления;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lastRenderedPageBreak/>
        <w:t>выписка из Единого государственного реестра юридических лиц, в территориальном органе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договор о комплексном освоении территории (в случае обращения за получением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BD1">
        <w:rPr>
          <w:rFonts w:ascii="Times New Roman" w:hAnsi="Times New Roman"/>
          <w:sz w:val="24"/>
          <w:szCs w:val="24"/>
        </w:rPr>
        <w:t>услуги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Заявитель вправе представить данные документы по собственной инициативе.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</w:t>
      </w:r>
    </w:p>
    <w:p w:rsidR="00FD1838" w:rsidRPr="00A33BD1" w:rsidRDefault="00FD1838" w:rsidP="00A33BD1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  <w:lang w:eastAsia="zh-CN"/>
        </w:rPr>
        <w:t>Указание на запрет требовать от заявителя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A33BD1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A33BD1">
          <w:rPr>
            <w:sz w:val="24"/>
            <w:szCs w:val="24"/>
          </w:rPr>
          <w:t>частью 1 статьи 1</w:t>
        </w:r>
      </w:hyperlink>
      <w:r w:rsidRPr="00A33BD1">
        <w:rPr>
          <w:sz w:val="24"/>
          <w:szCs w:val="24"/>
        </w:rPr>
        <w:t xml:space="preserve"> Федерального закона № 210-ФЗ государственных и муниципальных услуг, в соответствии с нормативными правовыми актами</w:t>
      </w:r>
      <w:proofErr w:type="gramEnd"/>
      <w:r w:rsidRPr="00A33BD1">
        <w:rPr>
          <w:sz w:val="24"/>
          <w:szCs w:val="24"/>
        </w:rPr>
        <w:t xml:space="preserve"> Российской Федерации, нормативными правовыми актами Липецкой области, муниципальными правовыми актами, за исключением документов, включенных в определенный </w:t>
      </w:r>
      <w:hyperlink r:id="rId11" w:history="1">
        <w:r w:rsidRPr="00A33BD1">
          <w:rPr>
            <w:sz w:val="24"/>
            <w:szCs w:val="24"/>
          </w:rPr>
          <w:t>частью 6</w:t>
        </w:r>
      </w:hyperlink>
      <w:r>
        <w:t xml:space="preserve"> </w:t>
      </w:r>
      <w:hyperlink r:id="rId12" w:history="1">
        <w:r w:rsidRPr="00A33BD1">
          <w:rPr>
            <w:sz w:val="24"/>
            <w:szCs w:val="24"/>
          </w:rPr>
          <w:t>статьи 7</w:t>
        </w:r>
      </w:hyperlink>
      <w:r w:rsidRPr="00A33BD1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D1838" w:rsidRPr="00A33BD1" w:rsidRDefault="00FD1838" w:rsidP="00A33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33BD1">
        <w:rPr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33BD1">
          <w:rPr>
            <w:sz w:val="24"/>
            <w:szCs w:val="24"/>
          </w:rPr>
          <w:t>части 1 статьи 9</w:t>
        </w:r>
      </w:hyperlink>
      <w:r w:rsidRPr="00A33BD1">
        <w:rPr>
          <w:sz w:val="24"/>
          <w:szCs w:val="24"/>
        </w:rPr>
        <w:t xml:space="preserve"> Федерального закона № 210-ФЗ;</w:t>
      </w:r>
      <w:proofErr w:type="gramEnd"/>
    </w:p>
    <w:p w:rsidR="00FD1838" w:rsidRPr="00A33BD1" w:rsidRDefault="00FD1838" w:rsidP="00A33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D1838" w:rsidRPr="00A33BD1" w:rsidRDefault="00FD1838" w:rsidP="00A33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D1838" w:rsidRPr="00A33BD1" w:rsidRDefault="00FD1838" w:rsidP="00A33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gramStart"/>
      <w:r w:rsidRPr="00A33BD1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A33BD1">
          <w:rPr>
            <w:sz w:val="24"/>
            <w:szCs w:val="24"/>
          </w:rPr>
          <w:t>частью 1.1 статьи 16</w:t>
        </w:r>
      </w:hyperlink>
      <w:r w:rsidRPr="00A33BD1">
        <w:rPr>
          <w:sz w:val="24"/>
          <w:szCs w:val="24"/>
        </w:rPr>
        <w:t xml:space="preserve"> Федерального закона № 210-ФЗ, при первоначальном отказе в приеме документов, </w:t>
      </w:r>
      <w:r w:rsidRPr="00A33BD1">
        <w:rPr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33BD1">
        <w:rPr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A33BD1">
          <w:rPr>
            <w:sz w:val="24"/>
            <w:szCs w:val="24"/>
          </w:rPr>
          <w:t>частью 1.1 статьи 16</w:t>
        </w:r>
      </w:hyperlink>
      <w:r w:rsidRPr="00A33BD1">
        <w:rPr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  <w:r w:rsidRPr="00A33BD1">
        <w:rPr>
          <w:b/>
          <w:sz w:val="24"/>
          <w:szCs w:val="24"/>
        </w:rPr>
        <w:tab/>
      </w:r>
    </w:p>
    <w:p w:rsidR="00FD1838" w:rsidRPr="00A33BD1" w:rsidRDefault="00FD1838" w:rsidP="00A33BD1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3BD1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D1838" w:rsidRPr="00A33BD1" w:rsidRDefault="00FD1838" w:rsidP="00A33BD1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Основаниями для возврата заявления являются: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заявление не соответствует форме, указанной в приложении 1 (для физических лиц) и приложении 2 (для юридических лиц);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к заявлению не приложены документы, предоставляемые в соответствии с пунктом 12 административного регламента.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является наличие одного или нескольких оснований из числа, предусмотренных статьей 39</w:t>
      </w:r>
      <w:r w:rsidRPr="00A33BD1">
        <w:rPr>
          <w:rFonts w:ascii="Times New Roman" w:hAnsi="Times New Roman"/>
          <w:sz w:val="24"/>
          <w:szCs w:val="24"/>
          <w:vertAlign w:val="superscript"/>
        </w:rPr>
        <w:t>16</w:t>
      </w:r>
      <w:r w:rsidRPr="00A33BD1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:rsidR="00FD1838" w:rsidRPr="00A33BD1" w:rsidRDefault="00FD1838" w:rsidP="00A33BD1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FD1838" w:rsidRPr="00A33BD1" w:rsidRDefault="00FD1838" w:rsidP="00A33BD1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взимается.</w:t>
      </w:r>
    </w:p>
    <w:p w:rsidR="00FD1838" w:rsidRPr="00A33BD1" w:rsidRDefault="00FD1838" w:rsidP="00A33BD1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Предоставление услуг, которые являются необходимыми и обязательными для предоставления муниципальной услуги, не осуществляется.</w:t>
      </w:r>
    </w:p>
    <w:p w:rsidR="00FD1838" w:rsidRPr="00A33BD1" w:rsidRDefault="00FD1838" w:rsidP="00A33BD1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D1838" w:rsidRPr="00A33BD1" w:rsidRDefault="00FD1838" w:rsidP="00A33BD1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регистрируется в день поступления специалистом </w:t>
      </w:r>
      <w:r w:rsidRPr="000F7C6B"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>, ответственным за регистрацию входящей корреспонденции.</w:t>
      </w:r>
    </w:p>
    <w:p w:rsidR="00FD1838" w:rsidRPr="00A33BD1" w:rsidRDefault="00FD1838" w:rsidP="00A33BD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 и поступивших в нерабочий (выходной или праздничный) день, осуществляется в </w:t>
      </w:r>
      <w:proofErr w:type="gramStart"/>
      <w:r w:rsidRPr="00A33BD1">
        <w:rPr>
          <w:sz w:val="24"/>
          <w:szCs w:val="24"/>
        </w:rPr>
        <w:t>первый</w:t>
      </w:r>
      <w:proofErr w:type="gramEnd"/>
      <w:r w:rsidRPr="00A33BD1">
        <w:rPr>
          <w:sz w:val="24"/>
          <w:szCs w:val="24"/>
        </w:rPr>
        <w:t xml:space="preserve"> следующий за ним рабочий день.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bookmarkStart w:id="1" w:name="_Hlk31021696"/>
      <w:r w:rsidRPr="00A33BD1">
        <w:rPr>
          <w:sz w:val="24"/>
          <w:szCs w:val="24"/>
        </w:rPr>
        <w:lastRenderedPageBreak/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bookmarkEnd w:id="1"/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Предоставление государственной услуги в электронной форме не осуществляется.</w:t>
      </w:r>
    </w:p>
    <w:p w:rsidR="00FD1838" w:rsidRPr="00A33BD1" w:rsidRDefault="00FD1838" w:rsidP="00A33BD1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3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A33BD1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A33BD1">
        <w:rPr>
          <w:rFonts w:ascii="Times New Roman" w:hAnsi="Times New Roman"/>
          <w:b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Рабочие места должны быть оборудованы информационными табличками (вывесками) с указанием: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фамилии, имени, отчества и должности специалиста;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времени перерыва на обед.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 Оформление мест информирования визуальной, текстовой и </w:t>
      </w:r>
      <w:proofErr w:type="spellStart"/>
      <w:r w:rsidRPr="00A33BD1">
        <w:rPr>
          <w:sz w:val="24"/>
          <w:szCs w:val="24"/>
        </w:rPr>
        <w:t>мультимедийной</w:t>
      </w:r>
      <w:proofErr w:type="spellEnd"/>
      <w:r w:rsidRPr="00A33BD1">
        <w:rPr>
          <w:sz w:val="24"/>
          <w:szCs w:val="24"/>
        </w:rPr>
        <w:t xml:space="preserve"> информацией о предоставлении муниципальной услуги должно соответствовать оптимальному зрительному восприятию этой информации заявителями, в том числе инвалидами.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должны обеспечивать для заявителей, в том числе инвалидов: 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условия для беспрепятственного доступа на объект, в котором предоставляется муниципальная услуга;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возможность самостоятельного передвижения по территории, на которой расположен объект, входа и выхода из него;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3BD1">
        <w:rPr>
          <w:sz w:val="24"/>
          <w:szCs w:val="24"/>
        </w:rPr>
        <w:t>сурдопереводчика</w:t>
      </w:r>
      <w:proofErr w:type="spellEnd"/>
      <w:r w:rsidRPr="00A33BD1">
        <w:rPr>
          <w:sz w:val="24"/>
          <w:szCs w:val="24"/>
        </w:rPr>
        <w:t xml:space="preserve"> и </w:t>
      </w:r>
      <w:proofErr w:type="spellStart"/>
      <w:r w:rsidRPr="00A33BD1">
        <w:rPr>
          <w:sz w:val="24"/>
          <w:szCs w:val="24"/>
        </w:rPr>
        <w:t>тифлосурдопереводчика</w:t>
      </w:r>
      <w:proofErr w:type="spellEnd"/>
      <w:r w:rsidRPr="00A33BD1">
        <w:rPr>
          <w:sz w:val="24"/>
          <w:szCs w:val="24"/>
        </w:rPr>
        <w:t>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выделение не менее 10 </w:t>
      </w:r>
      <w:proofErr w:type="spellStart"/>
      <w:r w:rsidRPr="00A33BD1">
        <w:rPr>
          <w:sz w:val="24"/>
          <w:szCs w:val="24"/>
        </w:rPr>
        <w:t>процентовмест</w:t>
      </w:r>
      <w:proofErr w:type="spellEnd"/>
      <w:r w:rsidRPr="00A33BD1">
        <w:rPr>
          <w:sz w:val="24"/>
          <w:szCs w:val="24"/>
        </w:rPr>
        <w:t xml:space="preserve"> (но не менее одного места) для парковки специальных автотранспортных средств инвалидов.  </w:t>
      </w:r>
    </w:p>
    <w:p w:rsidR="00FD1838" w:rsidRPr="00A33BD1" w:rsidRDefault="00FD1838" w:rsidP="00A33BD1">
      <w:pPr>
        <w:suppressAutoHyphens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</w:t>
      </w:r>
      <w:proofErr w:type="gramStart"/>
      <w:r w:rsidRPr="00A33BD1">
        <w:rPr>
          <w:sz w:val="24"/>
          <w:szCs w:val="24"/>
        </w:rPr>
        <w:t>это</w:t>
      </w:r>
      <w:proofErr w:type="gramEnd"/>
      <w:r w:rsidRPr="00A33BD1">
        <w:rPr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FD1838" w:rsidRPr="00A33BD1" w:rsidRDefault="00FD1838" w:rsidP="00A33BD1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3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A33BD1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A33BD1">
        <w:rPr>
          <w:rFonts w:ascii="Times New Roman" w:hAnsi="Times New Roman"/>
          <w:b/>
          <w:sz w:val="24"/>
          <w:szCs w:val="24"/>
        </w:rPr>
        <w:t xml:space="preserve"> услуги, в том числе с использованием информационно-коммуникационных технологий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F7C6B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0F7C6B">
        <w:rPr>
          <w:rFonts w:ascii="Times New Roman" w:hAnsi="Times New Roman"/>
          <w:sz w:val="24"/>
          <w:szCs w:val="24"/>
        </w:rPr>
        <w:t xml:space="preserve"> района</w:t>
      </w:r>
      <w:r w:rsidRPr="00A33BD1">
        <w:rPr>
          <w:rFonts w:ascii="Times New Roman" w:hAnsi="Times New Roman"/>
          <w:sz w:val="24"/>
          <w:szCs w:val="24"/>
        </w:rPr>
        <w:t xml:space="preserve"> обеспечивает качество и доступность предоставления муниципальной услуги.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соблюдение стандарта предоставления муниципальной услуги;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отсутствие обоснованных жалоб заявителей на действия (бездействие) должностных лиц </w:t>
      </w:r>
      <w:r w:rsidRPr="000F7C6B"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 при предоставлении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возможность подачи заявления на получение муниципальной услуги и информации о ходе ее предоставления в </w:t>
      </w:r>
      <w:bookmarkStart w:id="2" w:name="OLE_LINK26"/>
      <w:bookmarkStart w:id="3" w:name="OLE_LINK27"/>
      <w:bookmarkStart w:id="4" w:name="OLE_LINK106"/>
      <w:bookmarkStart w:id="5" w:name="OLE_LINK238"/>
      <w:bookmarkStart w:id="6" w:name="OLE_LINK239"/>
      <w:bookmarkStart w:id="7" w:name="OLE_LINK240"/>
      <w:r w:rsidRPr="00A33BD1">
        <w:rPr>
          <w:sz w:val="24"/>
          <w:szCs w:val="24"/>
        </w:rPr>
        <w:t>многофункциональном центре</w:t>
      </w:r>
      <w:bookmarkEnd w:id="2"/>
      <w:bookmarkEnd w:id="3"/>
      <w:bookmarkEnd w:id="4"/>
      <w:bookmarkEnd w:id="5"/>
      <w:bookmarkEnd w:id="6"/>
      <w:bookmarkEnd w:id="7"/>
      <w:r w:rsidRPr="00A33BD1">
        <w:rPr>
          <w:sz w:val="24"/>
          <w:szCs w:val="24"/>
        </w:rPr>
        <w:t>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размещение информации о данной услуге на ЕПГУ и РПГУ;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Количество взаимодействий должностных лиц </w:t>
      </w:r>
      <w:r w:rsidRPr="000F7C6B"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 с заявителем при предоставлении муниципальной услуги по инициативе должностных лиц </w:t>
      </w:r>
      <w:r w:rsidRPr="000F7C6B"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 не должно превышать двух раз (подача документов и выдача результата предоставления услуги).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A33BD1">
        <w:rPr>
          <w:sz w:val="24"/>
          <w:szCs w:val="24"/>
        </w:rPr>
        <w:t xml:space="preserve">В случае обращения за предварительным согласованием предоставления земельного участка, при получении </w:t>
      </w:r>
      <w:r>
        <w:rPr>
          <w:sz w:val="24"/>
          <w:szCs w:val="24"/>
        </w:rPr>
        <w:t>постановления</w:t>
      </w:r>
      <w:r w:rsidRPr="00A33BD1">
        <w:rPr>
          <w:sz w:val="24"/>
          <w:szCs w:val="24"/>
        </w:rPr>
        <w:t xml:space="preserve"> о предварительном согласовании земельного участка, при обращении за предоставлением земельного участка и при получении договора купли-продажи или аренды земельного участка (в случае, если требуется образование или уточнение границ испрашиваемого земельного участка)</w:t>
      </w:r>
      <w:r>
        <w:rPr>
          <w:sz w:val="24"/>
          <w:szCs w:val="24"/>
        </w:rPr>
        <w:t xml:space="preserve"> </w:t>
      </w:r>
      <w:r w:rsidRPr="00A33BD1">
        <w:rPr>
          <w:sz w:val="24"/>
          <w:szCs w:val="24"/>
        </w:rPr>
        <w:t xml:space="preserve">количество взаимодействий должностных лиц </w:t>
      </w:r>
      <w:r w:rsidRPr="000F7C6B"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 с заявителем не должно превышать четырех раз.</w:t>
      </w:r>
      <w:proofErr w:type="gramEnd"/>
    </w:p>
    <w:p w:rsidR="00FD1838" w:rsidRPr="00A33BD1" w:rsidRDefault="00FD1838" w:rsidP="00A33BD1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Pr="00A33BD1">
        <w:rPr>
          <w:rFonts w:ascii="Times New Roman" w:hAnsi="Times New Roman"/>
          <w:b/>
          <w:sz w:val="24"/>
          <w:szCs w:val="24"/>
        </w:rPr>
        <w:lastRenderedPageBreak/>
        <w:t>государственных и муниципальных услуг особенности предоставления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Особенности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BD1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</w:t>
      </w:r>
      <w:r w:rsidRPr="00A33BD1">
        <w:rPr>
          <w:rFonts w:ascii="Times New Roman" w:hAnsi="Times New Roman"/>
          <w:sz w:val="24"/>
          <w:szCs w:val="24"/>
        </w:rPr>
        <w:t xml:space="preserve">в многофункциональных центрах предоставления государственных и муниципальных услуг определяется разделом </w:t>
      </w:r>
      <w:r w:rsidRPr="00A33BD1">
        <w:rPr>
          <w:rFonts w:ascii="Times New Roman" w:hAnsi="Times New Roman"/>
          <w:sz w:val="24"/>
          <w:szCs w:val="24"/>
          <w:lang w:val="en-US"/>
        </w:rPr>
        <w:t>VI</w:t>
      </w:r>
      <w:r w:rsidRPr="00A33BD1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D1838" w:rsidRPr="00A33BD1" w:rsidRDefault="00FD1838" w:rsidP="00A33BD1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 не осуществляется.</w:t>
      </w:r>
    </w:p>
    <w:p w:rsidR="00FD1838" w:rsidRPr="00A33BD1" w:rsidRDefault="00FD1838" w:rsidP="00A33BD1">
      <w:pPr>
        <w:autoSpaceDE w:val="0"/>
        <w:autoSpaceDN w:val="0"/>
        <w:adjustRightInd w:val="0"/>
        <w:contextualSpacing/>
        <w:jc w:val="center"/>
        <w:outlineLvl w:val="1"/>
        <w:rPr>
          <w:b/>
          <w:sz w:val="24"/>
          <w:szCs w:val="24"/>
        </w:rPr>
      </w:pPr>
      <w:r w:rsidRPr="00A33BD1">
        <w:rPr>
          <w:b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D1838" w:rsidRPr="00A33BD1" w:rsidRDefault="00FD1838" w:rsidP="00A33BD1">
      <w:pPr>
        <w:pStyle w:val="ConsPlusNormal"/>
        <w:numPr>
          <w:ilvl w:val="0"/>
          <w:numId w:val="17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D1838" w:rsidRPr="00A33BD1" w:rsidRDefault="00FD1838" w:rsidP="00A33BD1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документов;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рассмотрение заявления на наличие оснований для его возврата, принятие решения о возврате заявления;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подготовка и направление (выдача) проекта договора купли-продажи, аренды земельного участка.</w:t>
      </w:r>
    </w:p>
    <w:p w:rsidR="00FD1838" w:rsidRPr="00A33BD1" w:rsidRDefault="00FD1838" w:rsidP="00A33BD1">
      <w:pPr>
        <w:pStyle w:val="ConsPlusNormal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о предоставлении муниципальной услуги и документов</w:t>
      </w:r>
    </w:p>
    <w:p w:rsidR="00FD1838" w:rsidRPr="00A33BD1" w:rsidRDefault="00FD1838" w:rsidP="00A33BD1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C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заявления и документов в соответствии с пунктом 12 административного регламента при непосредственном обращении заявителя за предоставлением муниципальной услуги или при его обращении посредством почтового отправления.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Заявление составляется по форме, согласно приложению 1 (для физических лиц) и приложению 2 (для юридических лиц) к административному регламенту,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C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заявление подается по графику работы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При подаче заявления непосредственно: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Заявление представляется в двух экземплярах (один экземпляр возвращается заявителю с указанием даты принятия заявления).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устанавливает личность заявителя, проверяя документ, удостоверяющий личность заявителя;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устанавливает полномочия представителя;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проверяет правильность заполнения заявления.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, ответственный за прием документов, уведомляет заявителя о наличии препятствий для предоставления государственной услуги, объясняет содержание выявленных недостатков в представленных документах и предлагает внести соответствующие изменения в заявление.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При устранении выявленных недостатков в предоставленных документах на месте либо при их отсутствии специалист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</w:t>
      </w:r>
      <w:r w:rsidRPr="00A33BD1">
        <w:rPr>
          <w:rFonts w:ascii="Times New Roman" w:hAnsi="Times New Roman" w:cs="Times New Roman"/>
          <w:sz w:val="24"/>
          <w:szCs w:val="24"/>
        </w:rPr>
        <w:lastRenderedPageBreak/>
        <w:t xml:space="preserve">передает заявление и документы специалисту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, ответственному за регистрацию документов.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- 15 минут.</w:t>
      </w:r>
    </w:p>
    <w:p w:rsidR="00FD1838" w:rsidRPr="003D318B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документов, регистрирует поступившее </w:t>
      </w:r>
      <w:r w:rsidRPr="003D318B">
        <w:rPr>
          <w:rFonts w:ascii="Times New Roman" w:hAnsi="Times New Roman" w:cs="Times New Roman"/>
          <w:sz w:val="24"/>
          <w:szCs w:val="24"/>
        </w:rPr>
        <w:t>заявление в журнале регистрации принятых документов администрации района и передает зарегистрированное заявление и документы в порядке делопроизводства главе администрации Лев – Толстовского муниципального района (далее - глава администрации).</w:t>
      </w:r>
    </w:p>
    <w:p w:rsidR="00FD1838" w:rsidRPr="003D318B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18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- 30 минут.</w:t>
      </w:r>
    </w:p>
    <w:p w:rsidR="00FD1838" w:rsidRPr="00A33BD1" w:rsidRDefault="00FD1838" w:rsidP="00A33BD1">
      <w:pPr>
        <w:pStyle w:val="ConsPlusNormal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18B">
        <w:rPr>
          <w:rFonts w:ascii="Times New Roman" w:hAnsi="Times New Roman" w:cs="Times New Roman"/>
          <w:sz w:val="24"/>
          <w:szCs w:val="24"/>
        </w:rPr>
        <w:t>При подаче заявления</w:t>
      </w:r>
      <w:r w:rsidRPr="00A33BD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документов, регистрирует поступившее заявление в </w:t>
      </w:r>
      <w:r w:rsidRPr="003D318B">
        <w:rPr>
          <w:rFonts w:ascii="Times New Roman" w:hAnsi="Times New Roman" w:cs="Times New Roman"/>
          <w:sz w:val="24"/>
          <w:szCs w:val="24"/>
        </w:rPr>
        <w:t>журнале регистрации принятых документов</w:t>
      </w:r>
      <w:r w:rsidRPr="00A33BD1">
        <w:rPr>
          <w:rFonts w:ascii="Times New Roman" w:hAnsi="Times New Roman" w:cs="Times New Roman"/>
          <w:sz w:val="24"/>
          <w:szCs w:val="24"/>
        </w:rPr>
        <w:t xml:space="preserve"> и передает зарегистрированное заявление и документы в порядке делопроизводства </w:t>
      </w:r>
      <w:r w:rsidRPr="003D318B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- 30 минут.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1 час.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Критерии принятия решения: поступление в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C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12 административного регламента.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заявления и документов, необходимых для предоставления государственной услуги.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процедуры, является внесение записи о приеме заявления и документов в </w:t>
      </w:r>
      <w:r w:rsidRPr="003D318B">
        <w:rPr>
          <w:rFonts w:ascii="Times New Roman" w:hAnsi="Times New Roman" w:cs="Times New Roman"/>
          <w:sz w:val="24"/>
          <w:szCs w:val="24"/>
        </w:rPr>
        <w:t>журнале регистрации принятых документов</w:t>
      </w:r>
      <w:r w:rsidRPr="00A33BD1">
        <w:rPr>
          <w:rFonts w:ascii="Times New Roman" w:hAnsi="Times New Roman" w:cs="Times New Roman"/>
          <w:sz w:val="24"/>
          <w:szCs w:val="24"/>
        </w:rPr>
        <w:t xml:space="preserve"> </w:t>
      </w:r>
      <w:r w:rsidRPr="000F7C6B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Рассмотрение заявления на наличие оснований для его возврата, принятие решения о возврате заявления</w:t>
      </w:r>
    </w:p>
    <w:p w:rsidR="00FD1838" w:rsidRPr="003D318B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</w:t>
      </w:r>
      <w:r w:rsidRPr="003D318B">
        <w:rPr>
          <w:rFonts w:ascii="Times New Roman" w:hAnsi="Times New Roman" w:cs="Times New Roman"/>
          <w:sz w:val="24"/>
          <w:szCs w:val="24"/>
        </w:rPr>
        <w:t xml:space="preserve">с документами главе администрации. </w:t>
      </w:r>
    </w:p>
    <w:p w:rsidR="00FD1838" w:rsidRPr="003D318B" w:rsidRDefault="00FD1838" w:rsidP="003D3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318B">
        <w:rPr>
          <w:rFonts w:ascii="Times New Roman" w:hAnsi="Times New Roman" w:cs="Times New Roman"/>
          <w:sz w:val="24"/>
          <w:szCs w:val="24"/>
        </w:rPr>
        <w:t>Глава администрации рассматривает заявление с документами и направляет их начальнику отдела имущественных и земельных отношений (далее – начальник отдела).</w:t>
      </w:r>
    </w:p>
    <w:p w:rsidR="00FD1838" w:rsidRPr="003D318B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18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1 календарный день.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18B">
        <w:rPr>
          <w:rFonts w:ascii="Times New Roman" w:hAnsi="Times New Roman" w:cs="Times New Roman"/>
          <w:sz w:val="24"/>
          <w:szCs w:val="24"/>
        </w:rPr>
        <w:t>Начальник отдела рассматривает</w:t>
      </w:r>
      <w:r w:rsidRPr="00A33BD1">
        <w:rPr>
          <w:rFonts w:ascii="Times New Roman" w:hAnsi="Times New Roman" w:cs="Times New Roman"/>
          <w:sz w:val="24"/>
          <w:szCs w:val="24"/>
        </w:rPr>
        <w:t xml:space="preserve"> заявление с документами и направляет их специалисту отдела, в функции которого входит предоставление муниципальной услуги (далее – специалист) для рассмотрения.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1 календарный день.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BD1">
        <w:rPr>
          <w:rFonts w:ascii="Times New Roman" w:hAnsi="Times New Roman" w:cs="Times New Roman"/>
          <w:sz w:val="24"/>
          <w:szCs w:val="24"/>
        </w:rPr>
        <w:t xml:space="preserve">Специалист рассматривает заявление и в случае, если оно не соответствует форме, установленной приложением 1 (для физических лиц) и приложением 2 (для юридических лиц) к административному регламенту, подано в иной уполномоченный орган или к заявлению не приложены документы, предусмотренные пунктом 12 административного регламента, готовит проект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A33BD1">
        <w:rPr>
          <w:rFonts w:ascii="Times New Roman" w:hAnsi="Times New Roman" w:cs="Times New Roman"/>
          <w:sz w:val="24"/>
          <w:szCs w:val="24"/>
        </w:rPr>
        <w:t xml:space="preserve"> о возврате заявления с указанием причины такого возврата и передает его на визирование начальнику отдела.</w:t>
      </w:r>
      <w:proofErr w:type="gramEnd"/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– 3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Начальник отдела визирует уведомление о возврате заявления и передает его в порядке делопроизводства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1 календарный день.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A33BD1">
        <w:rPr>
          <w:rFonts w:ascii="Times New Roman" w:hAnsi="Times New Roman" w:cs="Times New Roman"/>
          <w:sz w:val="24"/>
          <w:szCs w:val="24"/>
        </w:rPr>
        <w:t xml:space="preserve">подписывает уведомление о возврате заявления и передает его специалисту, который регистрирует указанное уведомление в </w:t>
      </w:r>
      <w:r>
        <w:rPr>
          <w:rFonts w:ascii="Times New Roman" w:hAnsi="Times New Roman" w:cs="Times New Roman"/>
          <w:sz w:val="24"/>
          <w:szCs w:val="24"/>
        </w:rPr>
        <w:t>журнале исходящей документации 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– 2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Специалист: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выдает уведомление о возврате заявления при личном обращении заявителя;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направляет заявителю уведомление о возврате заявления заказным письмом с уведомлением о вручении.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1 календарный день.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9 календарных дней.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Критерии принятия решения: наличие оснований для возврата заявления.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принятие решения о возврате заявления.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процедуры: регистрация уведомления о возврате заявления в </w:t>
      </w:r>
      <w:r>
        <w:rPr>
          <w:rFonts w:ascii="Times New Roman" w:hAnsi="Times New Roman" w:cs="Times New Roman"/>
          <w:sz w:val="24"/>
          <w:szCs w:val="24"/>
        </w:rPr>
        <w:t>журнале исходящей документации 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непредставление заявителем по собственной инициативе документов, предусмотренных пунктом 13 административного регламента.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В случае если для предоставления муниципальной услуги необходимы документы и сведения, предусмотренные пунктом 13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 или иным способом.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Территориальные органы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выдающие документы, указанные в пункте 13 административного регламента, несут ответственность за достоверность содержащихся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в этих документах сведений в соответствии с законодательством Российской Федерации.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5 рабочих дней.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Специалист проверяет поступившее заявление и документы на наличие оснований для отказа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D1">
        <w:rPr>
          <w:rFonts w:ascii="Times New Roman" w:hAnsi="Times New Roman" w:cs="Times New Roman"/>
          <w:sz w:val="24"/>
          <w:szCs w:val="24"/>
        </w:rPr>
        <w:t>услуги, предусмотренных пунктом 18 административного регламента.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D1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</w:t>
      </w:r>
      <w:r>
        <w:rPr>
          <w:rFonts w:ascii="Times New Roman" w:hAnsi="Times New Roman" w:cs="Times New Roman"/>
          <w:sz w:val="24"/>
          <w:szCs w:val="24"/>
        </w:rPr>
        <w:t>ендарных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При наличии указанных оснований для отказа в предоставлении муниципальной услуги специалист готовит проект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A33BD1">
        <w:rPr>
          <w:rFonts w:ascii="Times New Roman" w:hAnsi="Times New Roman" w:cs="Times New Roman"/>
          <w:sz w:val="24"/>
          <w:szCs w:val="24"/>
        </w:rPr>
        <w:t xml:space="preserve"> об отказе в предоставлении земельного участка и передает на визирование начальнику отдела.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- 3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Начальник отдела визирует проект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A33BD1">
        <w:rPr>
          <w:rFonts w:ascii="Times New Roman" w:hAnsi="Times New Roman" w:cs="Times New Roman"/>
          <w:sz w:val="24"/>
          <w:szCs w:val="24"/>
        </w:rPr>
        <w:t xml:space="preserve"> об отказе в предоставлении земельного участка и передает его в порядке делопроизводства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го действия - </w:t>
      </w:r>
      <w:r w:rsidRPr="00A33BD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CE5C5F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A33BD1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A33BD1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Pr="00CE5C5F">
        <w:rPr>
          <w:rFonts w:ascii="Times New Roman" w:hAnsi="Times New Roman" w:cs="Times New Roman"/>
          <w:sz w:val="24"/>
          <w:szCs w:val="24"/>
        </w:rPr>
        <w:t>земельного участка и передает его специалисту, который вносит сведения о принятом решении в журнал выдачи документов.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– 3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lastRenderedPageBreak/>
        <w:t>Специалист: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выдает </w:t>
      </w:r>
      <w:r>
        <w:rPr>
          <w:rFonts w:ascii="Times New Roman" w:hAnsi="Times New Roman" w:cs="Times New Roman"/>
          <w:sz w:val="24"/>
          <w:szCs w:val="24"/>
        </w:rPr>
        <w:t>уведомлени</w:t>
      </w:r>
      <w:r w:rsidRPr="00A33BD1">
        <w:rPr>
          <w:rFonts w:ascii="Times New Roman" w:hAnsi="Times New Roman" w:cs="Times New Roman"/>
          <w:sz w:val="24"/>
          <w:szCs w:val="24"/>
        </w:rPr>
        <w:t>е об отказе в предоставлении земельного участка при личном обращении заявителя;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направляет заявителю </w:t>
      </w:r>
      <w:r>
        <w:rPr>
          <w:rFonts w:ascii="Times New Roman" w:hAnsi="Times New Roman" w:cs="Times New Roman"/>
          <w:sz w:val="24"/>
          <w:szCs w:val="24"/>
        </w:rPr>
        <w:t>уведомлени</w:t>
      </w:r>
      <w:r w:rsidRPr="00A33BD1">
        <w:rPr>
          <w:rFonts w:ascii="Times New Roman" w:hAnsi="Times New Roman" w:cs="Times New Roman"/>
          <w:sz w:val="24"/>
          <w:szCs w:val="24"/>
        </w:rPr>
        <w:t>е об отказе в предоставлении земельного участка заказным письмом с уведомлением о вручении;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направляет заявителю </w:t>
      </w:r>
      <w:r>
        <w:rPr>
          <w:rFonts w:ascii="Times New Roman" w:hAnsi="Times New Roman" w:cs="Times New Roman"/>
          <w:sz w:val="24"/>
          <w:szCs w:val="24"/>
        </w:rPr>
        <w:t>уведомлени</w:t>
      </w:r>
      <w:r w:rsidRPr="00A33BD1">
        <w:rPr>
          <w:rFonts w:ascii="Times New Roman" w:hAnsi="Times New Roman" w:cs="Times New Roman"/>
          <w:sz w:val="24"/>
          <w:szCs w:val="24"/>
        </w:rPr>
        <w:t>е об отказе в предоставлении земельного участка в электронной форме.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- 3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15 календарных дней.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Критерии принятия решения: наличие или отсутствие оснований для отказа в предоставлении муниципальной услуги.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об отказе в предоставлении земельного участка.</w:t>
      </w:r>
    </w:p>
    <w:p w:rsidR="00FD1838" w:rsidRPr="00A33BD1" w:rsidRDefault="00FD1838" w:rsidP="00A33BD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15495F">
        <w:rPr>
          <w:rFonts w:ascii="Times New Roman" w:hAnsi="Times New Roman" w:cs="Times New Roman"/>
          <w:sz w:val="24"/>
          <w:szCs w:val="24"/>
        </w:rPr>
        <w:t>фиксации результата административной процедуры: внесение сведений о принятом решении в журнал выдачи документов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Подготовка и направление (выдача) проекта договора купли-продажи, аренды земельного участка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Основаниями для начала административной процедуры является отсутствие оснований для отказа в предоставлении муниципальной услуги.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Специалист осуществляет подготовку проекта договора купли-продажи, аренды земельного участка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A33BD1">
        <w:rPr>
          <w:rFonts w:ascii="Times New Roman" w:hAnsi="Times New Roman" w:cs="Times New Roman"/>
          <w:sz w:val="24"/>
          <w:szCs w:val="24"/>
        </w:rPr>
        <w:t xml:space="preserve"> экземплярах и передает его на визирование начальнику отдела.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– 3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Начальник отдела визирует проект договора купли-продажи, аренды земельного участка и передает его в порядке делопроизводства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A33BD1">
        <w:rPr>
          <w:rFonts w:ascii="Times New Roman" w:hAnsi="Times New Roman" w:cs="Times New Roman"/>
          <w:sz w:val="24"/>
          <w:szCs w:val="24"/>
        </w:rPr>
        <w:t>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A33BD1">
        <w:rPr>
          <w:rFonts w:ascii="Times New Roman" w:hAnsi="Times New Roman" w:cs="Times New Roman"/>
          <w:sz w:val="24"/>
          <w:szCs w:val="24"/>
        </w:rPr>
        <w:t xml:space="preserve"> подписывает проект договора купли-продажи, аренды земельного участка и передает его специалисту.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</w:t>
      </w:r>
      <w:r w:rsidRPr="0015495F">
        <w:rPr>
          <w:rFonts w:ascii="Times New Roman" w:hAnsi="Times New Roman" w:cs="Times New Roman"/>
          <w:sz w:val="24"/>
          <w:szCs w:val="24"/>
        </w:rPr>
        <w:t xml:space="preserve">– 2 </w:t>
      </w:r>
      <w:proofErr w:type="gramStart"/>
      <w:r w:rsidRPr="0015495F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Специалист: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выдает проект договора купли-продажи, аренды земельного участка непосредственно заявителю при его личном обращении;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D1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купли-продажи, аренды земельного участка заявителю заказным письмом с уведомлением о вручении и вносит сведения о направлении (выдаче) в журнал </w:t>
      </w:r>
      <w:r>
        <w:rPr>
          <w:rFonts w:ascii="Times New Roman" w:hAnsi="Times New Roman" w:cs="Times New Roman"/>
          <w:sz w:val="24"/>
          <w:szCs w:val="24"/>
        </w:rPr>
        <w:t>поступивших и выданных</w:t>
      </w:r>
      <w:r w:rsidRPr="00A33BD1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FD1838" w:rsidRPr="0015495F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</w:t>
      </w:r>
      <w:r w:rsidRPr="0015495F">
        <w:rPr>
          <w:rFonts w:ascii="Times New Roman" w:hAnsi="Times New Roman" w:cs="Times New Roman"/>
          <w:sz w:val="24"/>
          <w:szCs w:val="24"/>
        </w:rPr>
        <w:t xml:space="preserve">действия – 2 </w:t>
      </w:r>
      <w:proofErr w:type="gramStart"/>
      <w:r w:rsidRPr="0015495F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15495F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5F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9 календа</w:t>
      </w:r>
      <w:r w:rsidRPr="00A33BD1">
        <w:rPr>
          <w:rFonts w:ascii="Times New Roman" w:hAnsi="Times New Roman" w:cs="Times New Roman"/>
          <w:sz w:val="24"/>
          <w:szCs w:val="24"/>
        </w:rPr>
        <w:t>рных дней.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Критерии принятия решения: отсутствие оснований для отказа в предоставлении земельного участка.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подписанный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A33BD1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купли-продажи, аренды земельного участка.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  <w:lang w:eastAsia="en-US"/>
        </w:rPr>
        <w:t>Порядок осуществления в электронной форме административных процедур (действий) в соответствии с положениями статьи 10 Федерального закона</w:t>
      </w:r>
    </w:p>
    <w:p w:rsidR="00FD1838" w:rsidRPr="00A33BD1" w:rsidRDefault="00FD1838" w:rsidP="009E1BA6">
      <w:pPr>
        <w:pStyle w:val="ConsPlusNormal"/>
        <w:numPr>
          <w:ilvl w:val="0"/>
          <w:numId w:val="34"/>
        </w:numPr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Запись на прием в </w:t>
      </w:r>
      <w:r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для подачи запроса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D1">
        <w:rPr>
          <w:rFonts w:ascii="Times New Roman" w:hAnsi="Times New Roman" w:cs="Times New Roman"/>
          <w:sz w:val="24"/>
          <w:szCs w:val="24"/>
        </w:rPr>
        <w:t>муниципальной услуги (далее - запрос) не осуществляется.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Формирование запроса о предоставлении муниципальной услуги на ЕПГУ и РПГУ не осуществляется. Запись на прием в многофункциональный центр для подачи запроса о предоставлении услуги возможна посредством РПГУ. При обращении за муниципальной услугой в многофункциональный центр, заявитель имеет возможность получения информации о ходе ее предоставления в личном кабинете РПГУ.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 с использованием ЕПГУ и РПГУ не осуществляется.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lastRenderedPageBreak/>
        <w:t>Получение результата предоставления муниципальной услуги с использованием ЕПГУ и РПГУ не осуществляется.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Получение сведений о ходе выполнения запроса с использованием ЕПГУ и РПГУ не осуществляется. 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95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3BD1"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 xml:space="preserve">В случае выявления заявителем опечаток и (или)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hAnsi="Times New Roman"/>
          <w:sz w:val="24"/>
          <w:szCs w:val="24"/>
        </w:rPr>
        <w:t>администрацию района</w:t>
      </w:r>
      <w:r w:rsidRPr="00A33BD1">
        <w:rPr>
          <w:rFonts w:ascii="Times New Roman" w:hAnsi="Times New Roman"/>
          <w:sz w:val="24"/>
          <w:szCs w:val="24"/>
        </w:rPr>
        <w:t xml:space="preserve"> с заявлением об исправлении допущенных опечаток и (или) ошибок в выданных в результате предоставления услуги документах.</w:t>
      </w:r>
      <w:proofErr w:type="gramEnd"/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услуги (далее - заявление об исправлении опечаток и (или) ошибок).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Заявление об исправлении опечаток и (или) ошибок представляется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 в произвольной форме.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При подаче заявления об исправлении опечаток и (или) ошибок и документов непосредственно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При подаче заявления об исправлении опечаток и (или) ошибок и документов непосредственно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 расписка в получении заявления об исправлении опечаток и (или) ошибок выдается в день обращения. При направлении заявления об исправлении опечаток и (или) ошибок и документов заказным почтовым отправлением - в течение 3 рабочих дней </w:t>
      </w:r>
      <w:proofErr w:type="gramStart"/>
      <w:r w:rsidRPr="00A33BD1">
        <w:rPr>
          <w:sz w:val="24"/>
          <w:szCs w:val="24"/>
        </w:rPr>
        <w:t>с даты получения</w:t>
      </w:r>
      <w:proofErr w:type="gramEnd"/>
      <w:r w:rsidRPr="00A33BD1">
        <w:rPr>
          <w:sz w:val="24"/>
          <w:szCs w:val="24"/>
        </w:rPr>
        <w:t xml:space="preserve"> (регистрации) заявления об исправлении опечаток и (или) ошибок и документов по почте.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Прием и регистрация заявления об исправлении опечаток и (или) ошибок осуществляется в соответствии с разделом 23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ответственный за прием и регистрацию документов, передает заявление и содержащие опечатки и (или) документы специалисту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>, ответственный за предоставление муниципальной услуги, рассматривает заявление и проверяет представленные документы на предмет наличия опечаток и (или) ошибок.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proofErr w:type="gramStart"/>
      <w:r w:rsidRPr="00A33BD1">
        <w:rPr>
          <w:sz w:val="24"/>
          <w:szCs w:val="24"/>
        </w:rPr>
        <w:t xml:space="preserve">По результатам рассмотрения заявления об исправлении опечаток и (или) ошибок специалист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 подготавливает проект </w:t>
      </w:r>
      <w:r>
        <w:rPr>
          <w:sz w:val="24"/>
          <w:szCs w:val="24"/>
        </w:rPr>
        <w:t>постановления</w:t>
      </w:r>
      <w:r w:rsidRPr="00A33BD1">
        <w:rPr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>
        <w:rPr>
          <w:sz w:val="24"/>
          <w:szCs w:val="24"/>
        </w:rPr>
        <w:t xml:space="preserve">уведомления </w:t>
      </w:r>
      <w:r w:rsidRPr="00A33BD1">
        <w:rPr>
          <w:sz w:val="24"/>
          <w:szCs w:val="24"/>
        </w:rPr>
        <w:t xml:space="preserve">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передает его с учетным делом </w:t>
      </w:r>
      <w:r>
        <w:rPr>
          <w:sz w:val="24"/>
          <w:szCs w:val="24"/>
        </w:rPr>
        <w:t>главе администрации</w:t>
      </w:r>
      <w:r w:rsidRPr="00A33BD1">
        <w:rPr>
          <w:sz w:val="24"/>
          <w:szCs w:val="24"/>
        </w:rPr>
        <w:t xml:space="preserve"> либо уполномоченному</w:t>
      </w:r>
      <w:proofErr w:type="gramEnd"/>
      <w:r w:rsidRPr="00A33BD1">
        <w:rPr>
          <w:sz w:val="24"/>
          <w:szCs w:val="24"/>
        </w:rPr>
        <w:t xml:space="preserve"> им лицу.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Pr="00A33BD1">
        <w:rPr>
          <w:rFonts w:ascii="Times New Roman" w:hAnsi="Times New Roman"/>
          <w:sz w:val="24"/>
          <w:szCs w:val="24"/>
        </w:rPr>
        <w:t xml:space="preserve"> либо уполномоченное им лицо подписывает проект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A33BD1">
        <w:rPr>
          <w:rFonts w:ascii="Times New Roman" w:hAnsi="Times New Roman"/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>
        <w:rPr>
          <w:rFonts w:ascii="Times New Roman" w:hAnsi="Times New Roman"/>
          <w:sz w:val="24"/>
          <w:szCs w:val="24"/>
        </w:rPr>
        <w:t>уведомление об</w:t>
      </w:r>
      <w:r w:rsidRPr="00A33BD1">
        <w:rPr>
          <w:rFonts w:ascii="Times New Roman" w:hAnsi="Times New Roman"/>
          <w:sz w:val="24"/>
          <w:szCs w:val="24"/>
        </w:rPr>
        <w:t xml:space="preserve"> отсутствии необходимости исправления опечаток и (или) ошибок, допущенных в документах, выданных в результате предоставления муниципальной услуги, с указанием причин отказа. После подписания </w:t>
      </w:r>
      <w:r>
        <w:rPr>
          <w:rFonts w:ascii="Times New Roman" w:hAnsi="Times New Roman"/>
          <w:sz w:val="24"/>
          <w:szCs w:val="24"/>
        </w:rPr>
        <w:t>главой администрации</w:t>
      </w:r>
      <w:r w:rsidRPr="00A33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A33BD1">
        <w:rPr>
          <w:rFonts w:ascii="Times New Roman" w:hAnsi="Times New Roman"/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>
        <w:rPr>
          <w:rFonts w:ascii="Times New Roman" w:hAnsi="Times New Roman"/>
          <w:sz w:val="24"/>
          <w:szCs w:val="24"/>
        </w:rPr>
        <w:t xml:space="preserve">уведомления </w:t>
      </w:r>
      <w:r w:rsidRPr="00A33BD1">
        <w:rPr>
          <w:rFonts w:ascii="Times New Roman" w:hAnsi="Times New Roman"/>
          <w:sz w:val="24"/>
          <w:szCs w:val="24"/>
        </w:rPr>
        <w:t xml:space="preserve">об отсутствии необходимости исправления опечаток и (или) ошибок, </w:t>
      </w:r>
      <w:r w:rsidRPr="00A33BD1">
        <w:rPr>
          <w:rFonts w:ascii="Times New Roman" w:hAnsi="Times New Roman"/>
          <w:sz w:val="24"/>
          <w:szCs w:val="24"/>
        </w:rPr>
        <w:lastRenderedPageBreak/>
        <w:t xml:space="preserve">допущенных в документах, выданных в результате предоставления муниципальной услуги,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A33BD1">
        <w:rPr>
          <w:rFonts w:ascii="Times New Roman" w:hAnsi="Times New Roman"/>
          <w:sz w:val="24"/>
          <w:szCs w:val="24"/>
        </w:rPr>
        <w:t xml:space="preserve"> заверяется печатью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и фиксируется в журнале регистрации </w:t>
      </w:r>
      <w:r>
        <w:rPr>
          <w:rFonts w:ascii="Times New Roman" w:hAnsi="Times New Roman"/>
          <w:sz w:val="24"/>
          <w:szCs w:val="24"/>
        </w:rPr>
        <w:t>постановлений</w:t>
      </w:r>
      <w:r w:rsidRPr="00A33BD1">
        <w:rPr>
          <w:rFonts w:ascii="Times New Roman" w:hAnsi="Times New Roman"/>
          <w:sz w:val="24"/>
          <w:szCs w:val="24"/>
        </w:rPr>
        <w:t>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Копия постановления</w:t>
      </w:r>
      <w:r w:rsidRPr="00A33BD1">
        <w:rPr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</w:t>
      </w:r>
      <w:r>
        <w:rPr>
          <w:sz w:val="24"/>
          <w:szCs w:val="24"/>
        </w:rPr>
        <w:t xml:space="preserve"> уведомление</w:t>
      </w:r>
      <w:r w:rsidRPr="00A33BD1">
        <w:rPr>
          <w:sz w:val="24"/>
          <w:szCs w:val="24"/>
        </w:rPr>
        <w:t xml:space="preserve"> об отсутствии необходимости исправления опечаток и (или) ошибок, допущенных в документах, выданных в результате предоставления муниципальной услуги, направляется заявителю в течение 3 рабочих дней со дня принятия решения.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исполнения процедуры составляет 5 рабочих дней.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Результатом административной процедуры является подписание </w:t>
      </w:r>
      <w:r>
        <w:rPr>
          <w:sz w:val="24"/>
          <w:szCs w:val="24"/>
        </w:rPr>
        <w:t>постановления</w:t>
      </w:r>
      <w:r w:rsidRPr="00A33BD1">
        <w:rPr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услуги, либо </w:t>
      </w:r>
      <w:r>
        <w:rPr>
          <w:sz w:val="24"/>
          <w:szCs w:val="24"/>
        </w:rPr>
        <w:t xml:space="preserve">уведомления </w:t>
      </w:r>
      <w:r w:rsidRPr="00A33BD1">
        <w:rPr>
          <w:sz w:val="24"/>
          <w:szCs w:val="24"/>
        </w:rPr>
        <w:t>об отсутствии необходимости исправления опечаток и (или) ошибок, допущенных в документах, выданных в результате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Способ фиксации результата административной процедуры - регистрация исправленного документа или принятого </w:t>
      </w:r>
      <w:r>
        <w:rPr>
          <w:sz w:val="24"/>
          <w:szCs w:val="24"/>
        </w:rPr>
        <w:t>постановления</w:t>
      </w:r>
      <w:r w:rsidRPr="00A33BD1">
        <w:rPr>
          <w:sz w:val="24"/>
          <w:szCs w:val="24"/>
        </w:rPr>
        <w:t xml:space="preserve"> в журнале регистрации </w:t>
      </w:r>
      <w:r>
        <w:rPr>
          <w:sz w:val="24"/>
          <w:szCs w:val="24"/>
        </w:rPr>
        <w:t>постановлений</w:t>
      </w:r>
      <w:r w:rsidRPr="00A33BD1">
        <w:rPr>
          <w:sz w:val="24"/>
          <w:szCs w:val="24"/>
        </w:rPr>
        <w:t>. Документ, содержащий опечатки и (или) ошибки, после замены подлежит уничтожению.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>, ответственным за предоставление муниципальной услуги, в течение 5 рабочих дней со дня принятия решения.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D1838" w:rsidRPr="00A33BD1" w:rsidRDefault="00FD1838" w:rsidP="00A33B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Направление заявителю исправленного документа производится в порядке, установленном пунктом 37 настоящего административного регламента.</w:t>
      </w:r>
    </w:p>
    <w:p w:rsidR="00FD1838" w:rsidRPr="00A33BD1" w:rsidRDefault="00FD1838" w:rsidP="00A33B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 xml:space="preserve">Раздел IV. ФОРМЫ </w:t>
      </w:r>
      <w:proofErr w:type="gramStart"/>
      <w:r w:rsidRPr="00A33BD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33BD1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FD1838" w:rsidRPr="00A33BD1" w:rsidRDefault="00FD1838" w:rsidP="00A33B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A33BD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33BD1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FD1838" w:rsidRPr="00A33BD1" w:rsidRDefault="00FD1838" w:rsidP="00A33B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FD1838" w:rsidRPr="00A33BD1" w:rsidRDefault="00FD1838" w:rsidP="00A33B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FD1838" w:rsidRPr="00A33BD1" w:rsidRDefault="00FD1838" w:rsidP="00A33B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3BD1">
        <w:rPr>
          <w:rFonts w:ascii="Times New Roman" w:hAnsi="Times New Roman" w:cs="Times New Roman"/>
          <w:b/>
          <w:sz w:val="24"/>
          <w:szCs w:val="24"/>
        </w:rPr>
        <w:t>устанавливающих</w:t>
      </w:r>
      <w:proofErr w:type="gramEnd"/>
      <w:r w:rsidRPr="00A33BD1">
        <w:rPr>
          <w:rFonts w:ascii="Times New Roman" w:hAnsi="Times New Roman" w:cs="Times New Roman"/>
          <w:b/>
          <w:sz w:val="24"/>
          <w:szCs w:val="24"/>
        </w:rPr>
        <w:t xml:space="preserve"> требования к предоставлению муниципальной</w:t>
      </w:r>
    </w:p>
    <w:p w:rsidR="00FD1838" w:rsidRPr="00A33BD1" w:rsidRDefault="00FD1838" w:rsidP="00A33B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A33B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соблюдением порядка и стандарта 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 (или уполномоченным лицом)</w:t>
      </w:r>
      <w:r w:rsidRPr="00A33BD1">
        <w:rPr>
          <w:rFonts w:ascii="Times New Roman" w:hAnsi="Times New Roman"/>
          <w:sz w:val="24"/>
          <w:szCs w:val="24"/>
        </w:rPr>
        <w:t xml:space="preserve">, должностными лицами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FD1838" w:rsidRPr="00A33BD1" w:rsidRDefault="00FD1838" w:rsidP="00A33BD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регламента.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3BD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33BD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lastRenderedPageBreak/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правового акта </w:t>
      </w:r>
      <w:r>
        <w:rPr>
          <w:rFonts w:ascii="Times New Roman" w:hAnsi="Times New Roman"/>
          <w:sz w:val="24"/>
          <w:szCs w:val="24"/>
        </w:rPr>
        <w:t>главы администрации (или уполномоченного лица)</w:t>
      </w:r>
      <w:r w:rsidRPr="00A33BD1">
        <w:rPr>
          <w:rFonts w:ascii="Times New Roman" w:hAnsi="Times New Roman"/>
          <w:sz w:val="24"/>
          <w:szCs w:val="24"/>
        </w:rPr>
        <w:t xml:space="preserve">. Для проведения проверки формируется комиссия, деятельность которой осуществляется в соответствии с правовым актом </w:t>
      </w:r>
      <w:r>
        <w:rPr>
          <w:rFonts w:ascii="Times New Roman" w:hAnsi="Times New Roman"/>
          <w:sz w:val="24"/>
          <w:szCs w:val="24"/>
        </w:rPr>
        <w:t>главы администрации</w:t>
      </w:r>
      <w:r w:rsidRPr="00A33BD1">
        <w:rPr>
          <w:rFonts w:ascii="Times New Roman" w:hAnsi="Times New Roman"/>
          <w:sz w:val="24"/>
          <w:szCs w:val="24"/>
        </w:rPr>
        <w:t xml:space="preserve"> (или уполномоченного лица).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Результаты проведенных проверок оформляются в виде акта проверки. В случае выявления нарушений прав заявителей </w:t>
      </w:r>
      <w:r>
        <w:rPr>
          <w:rFonts w:ascii="Times New Roman" w:hAnsi="Times New Roman"/>
          <w:sz w:val="24"/>
          <w:szCs w:val="24"/>
        </w:rPr>
        <w:t>главой администрации</w:t>
      </w:r>
      <w:r w:rsidRPr="00A33BD1">
        <w:rPr>
          <w:rFonts w:ascii="Times New Roman" w:hAnsi="Times New Roman"/>
          <w:sz w:val="24"/>
          <w:szCs w:val="24"/>
        </w:rPr>
        <w:t xml:space="preserve"> (или уполномоченным лицом) осуществляется привлечение виновных лиц к ответственности в соответствии с законодательством Российской Федерации.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По результатам проверок, в случае </w:t>
      </w:r>
      <w:proofErr w:type="gramStart"/>
      <w:r w:rsidRPr="00A33BD1">
        <w:rPr>
          <w:rFonts w:ascii="Times New Roman" w:hAnsi="Times New Roman" w:cs="Times New Roman"/>
          <w:sz w:val="24"/>
          <w:szCs w:val="24"/>
        </w:rPr>
        <w:t>выявления нарушений соблюдения положений административного регламента</w:t>
      </w:r>
      <w:proofErr w:type="gramEnd"/>
      <w:r w:rsidRPr="00A33BD1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</w:t>
      </w:r>
      <w:r>
        <w:rPr>
          <w:rFonts w:ascii="Times New Roman" w:hAnsi="Times New Roman" w:cs="Times New Roman"/>
          <w:sz w:val="24"/>
          <w:szCs w:val="24"/>
        </w:rPr>
        <w:t>инструкциях</w:t>
      </w:r>
      <w:r w:rsidRPr="00A33BD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FD1838" w:rsidRPr="00A33BD1" w:rsidRDefault="00FD1838" w:rsidP="00A33BD1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BD1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своевременность и качество предоставления муниципальной услуги заявителю.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33BD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33BD1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и многофункционального центра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33BD1">
        <w:rPr>
          <w:sz w:val="24"/>
          <w:szCs w:val="24"/>
        </w:rPr>
        <w:t>Раздел V</w:t>
      </w:r>
      <w:r w:rsidRPr="00A33BD1">
        <w:rPr>
          <w:b/>
          <w:sz w:val="24"/>
          <w:szCs w:val="24"/>
        </w:rPr>
        <w:t>. ДОСУДЕБНЫЙ (ВНЕСУДЕБНЫЙ) ПОРЯДОК ОБЖАЛОВАНИЯ</w:t>
      </w:r>
    </w:p>
    <w:p w:rsidR="00FD1838" w:rsidRPr="00A33BD1" w:rsidRDefault="00FD1838" w:rsidP="00A33B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33BD1">
        <w:rPr>
          <w:b/>
          <w:sz w:val="24"/>
          <w:szCs w:val="24"/>
        </w:rPr>
        <w:t>РЕШЕНИЙ И ДЕЙСТВИЙ (БЕЗДЕЙСТВИЯ) ОРГАНА, ПРЕДОСТАВЛЯЮЩЕГО МУНИЦИПАЛЬНУЮ УСЛУГУ, А ТАКЖЕ ЕГОДОЛЖНОСТНЫХ ЛИЦ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Заявитель имеет право подать жалобу на решения и (или) действия (бездействия)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>, а также их должностных лиц, принятые (осуществляемые) в ходе предоставления муниципальной услуги.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нарушение срока регистрации запроса заявителя о предоставлении муниципальной услуги, </w:t>
      </w:r>
      <w:bookmarkStart w:id="8" w:name="OLE_LINK41"/>
      <w:bookmarkStart w:id="9" w:name="OLE_LINK42"/>
      <w:bookmarkStart w:id="10" w:name="OLE_LINK43"/>
      <w:r w:rsidRPr="00A33BD1">
        <w:rPr>
          <w:sz w:val="24"/>
          <w:szCs w:val="24"/>
        </w:rPr>
        <w:t>запроса о предоставлении нескольких муниципальных услуг (далее - комплексного запроса)</w:t>
      </w:r>
      <w:bookmarkEnd w:id="8"/>
      <w:bookmarkEnd w:id="9"/>
      <w:bookmarkEnd w:id="10"/>
      <w:r w:rsidRPr="00A33BD1">
        <w:rPr>
          <w:sz w:val="24"/>
          <w:szCs w:val="24"/>
        </w:rPr>
        <w:t>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нарушение срока предоставления муниципальной услуги;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 xml:space="preserve">отказ в приеме у заявителя </w:t>
      </w:r>
      <w:proofErr w:type="gramStart"/>
      <w:r w:rsidRPr="00A33BD1">
        <w:rPr>
          <w:sz w:val="24"/>
          <w:szCs w:val="24"/>
        </w:rPr>
        <w:t>документов</w:t>
      </w:r>
      <w:proofErr w:type="gramEnd"/>
      <w:r>
        <w:rPr>
          <w:sz w:val="24"/>
          <w:szCs w:val="24"/>
        </w:rPr>
        <w:t xml:space="preserve"> </w:t>
      </w:r>
      <w:r w:rsidRPr="00A33BD1">
        <w:rPr>
          <w:sz w:val="24"/>
          <w:szCs w:val="24"/>
        </w:rPr>
        <w:t>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A33BD1">
        <w:rPr>
          <w:sz w:val="24"/>
          <w:szCs w:val="24"/>
        </w:rPr>
        <w:t xml:space="preserve">отказ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, должностного лица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>,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A33BD1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 и </w:t>
      </w:r>
      <w:r w:rsidRPr="00A33B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организации, должностные лица,</w:t>
      </w:r>
      <w:r w:rsidRPr="00A33BD1">
        <w:rPr>
          <w:rFonts w:ascii="Times New Roman" w:hAnsi="Times New Roman" w:cs="Times New Roman"/>
          <w:b/>
          <w:sz w:val="24"/>
          <w:szCs w:val="24"/>
        </w:rPr>
        <w:t xml:space="preserve"> которым может быть направлена жалоба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могут обжаловать решения и</w:t>
      </w:r>
      <w:r w:rsidRPr="00A33BD1">
        <w:rPr>
          <w:rFonts w:ascii="Times New Roman" w:hAnsi="Times New Roman"/>
          <w:sz w:val="24"/>
          <w:szCs w:val="24"/>
        </w:rPr>
        <w:t xml:space="preserve">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в администрацию Лев – Толстовского муниципального района Липецкой области</w:t>
      </w:r>
      <w:r w:rsidRPr="00A33BD1">
        <w:rPr>
          <w:rFonts w:ascii="Times New Roman" w:hAnsi="Times New Roman"/>
          <w:sz w:val="24"/>
          <w:szCs w:val="24"/>
        </w:rPr>
        <w:t xml:space="preserve">. 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предоставляющего муниципальную услугу, муниципального служащего, </w:t>
      </w:r>
      <w:r>
        <w:rPr>
          <w:rFonts w:ascii="Times New Roman" w:hAnsi="Times New Roman"/>
          <w:sz w:val="24"/>
          <w:szCs w:val="24"/>
        </w:rPr>
        <w:t>главы администрации</w:t>
      </w:r>
      <w:r w:rsidRPr="00A33BD1">
        <w:rPr>
          <w:rFonts w:ascii="Times New Roman" w:hAnsi="Times New Roman"/>
          <w:sz w:val="24"/>
          <w:szCs w:val="24"/>
        </w:rPr>
        <w:t xml:space="preserve">, предоставляющего муниципальную услугу, может быть направлена по почте, через </w:t>
      </w:r>
      <w:bookmarkStart w:id="11" w:name="OLE_LINK50"/>
      <w:bookmarkStart w:id="12" w:name="OLE_LINK51"/>
      <w:r w:rsidRPr="00A33BD1">
        <w:rPr>
          <w:rFonts w:ascii="Times New Roman" w:hAnsi="Times New Roman"/>
          <w:sz w:val="24"/>
          <w:szCs w:val="24"/>
        </w:rPr>
        <w:t>многофункциональный центр</w:t>
      </w:r>
      <w:bookmarkEnd w:id="11"/>
      <w:bookmarkEnd w:id="12"/>
      <w:r w:rsidRPr="00A33BD1">
        <w:rPr>
          <w:rFonts w:ascii="Times New Roman" w:hAnsi="Times New Roman"/>
          <w:sz w:val="24"/>
          <w:szCs w:val="24"/>
        </w:rPr>
        <w:t>, с использованием информационно-телекоммуникационной сети «Интернет», официального сайта</w:t>
      </w:r>
      <w:r w:rsidRPr="00115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предоставляющего муниципальную услугу, а также может быть принята при личном приеме заявителя. </w:t>
      </w:r>
      <w:proofErr w:type="gramEnd"/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FD1838" w:rsidRPr="00A33BD1" w:rsidRDefault="00FD1838" w:rsidP="00A33BD1">
      <w:pPr>
        <w:pStyle w:val="ae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предоставляющего муниципальную услугу, должностного лица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предоставляющего муниципальную услугу, либо его </w:t>
      </w:r>
      <w:r>
        <w:rPr>
          <w:rFonts w:ascii="Times New Roman" w:hAnsi="Times New Roman"/>
          <w:sz w:val="24"/>
          <w:szCs w:val="24"/>
        </w:rPr>
        <w:t>главы</w:t>
      </w:r>
      <w:r w:rsidRPr="00A33BD1">
        <w:rPr>
          <w:rFonts w:ascii="Times New Roman" w:hAnsi="Times New Roman"/>
          <w:sz w:val="24"/>
          <w:szCs w:val="24"/>
        </w:rPr>
        <w:t xml:space="preserve"> и (или) работника, решения и действия (бездействие) которых обжалуются;</w:t>
      </w:r>
    </w:p>
    <w:p w:rsidR="00FD1838" w:rsidRPr="00A33BD1" w:rsidRDefault="00FD1838" w:rsidP="00A33BD1">
      <w:pPr>
        <w:pStyle w:val="ae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B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BD1">
        <w:rPr>
          <w:rFonts w:ascii="Times New Roman" w:hAnsi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1838" w:rsidRPr="00A33BD1" w:rsidRDefault="00FD1838" w:rsidP="00A33BD1">
      <w:pPr>
        <w:pStyle w:val="ae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>;</w:t>
      </w:r>
    </w:p>
    <w:p w:rsidR="00FD1838" w:rsidRPr="00A33BD1" w:rsidRDefault="00FD1838" w:rsidP="00A33BD1">
      <w:pPr>
        <w:pStyle w:val="ae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.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116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Ответ на жалобу не дается в следующих случаях: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если в письменном обращении не </w:t>
      </w:r>
      <w:proofErr w:type="gramStart"/>
      <w:r w:rsidRPr="00A33BD1">
        <w:rPr>
          <w:sz w:val="24"/>
          <w:szCs w:val="24"/>
        </w:rPr>
        <w:t>указаны</w:t>
      </w:r>
      <w:proofErr w:type="gramEnd"/>
      <w:r w:rsidRPr="00A33BD1">
        <w:rPr>
          <w:sz w:val="24"/>
          <w:szCs w:val="24"/>
        </w:rPr>
        <w:t xml:space="preserve"> фамилия заявителя, направившего обращение, или почтовый адрес, по которому должен быть направлен ответ;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 xml:space="preserve">если текст письменного обращения не поддается прочтению (о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прочтению);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заявителю, направившему обращение).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района, предоставляющая</w:t>
      </w:r>
      <w:r w:rsidRPr="00A33BD1">
        <w:rPr>
          <w:rFonts w:ascii="Times New Roman" w:hAnsi="Times New Roman"/>
          <w:sz w:val="24"/>
          <w:szCs w:val="24"/>
        </w:rPr>
        <w:t xml:space="preserve"> муниципальную услугу вправе оставить жалобу без ответа по существу в случаях: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33BD1">
        <w:rPr>
          <w:rFonts w:ascii="Times New Roman" w:hAnsi="Times New Roman"/>
          <w:sz w:val="24"/>
          <w:szCs w:val="24"/>
        </w:rPr>
        <w:t>,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</w:t>
      </w:r>
      <w:r>
        <w:rPr>
          <w:rFonts w:ascii="Times New Roman" w:hAnsi="Times New Roman"/>
          <w:sz w:val="24"/>
          <w:szCs w:val="24"/>
        </w:rPr>
        <w:t>мые обращения направлялись в одну</w:t>
      </w:r>
      <w:r w:rsidRPr="00A33BD1">
        <w:rPr>
          <w:rFonts w:ascii="Times New Roman" w:hAnsi="Times New Roman"/>
          <w:sz w:val="24"/>
          <w:szCs w:val="24"/>
        </w:rPr>
        <w:t xml:space="preserve"> и т</w:t>
      </w:r>
      <w:r>
        <w:rPr>
          <w:rFonts w:ascii="Times New Roman" w:hAnsi="Times New Roman"/>
          <w:sz w:val="24"/>
          <w:szCs w:val="24"/>
        </w:rPr>
        <w:t>у</w:t>
      </w:r>
      <w:r w:rsidRPr="00A33BD1">
        <w:rPr>
          <w:rFonts w:ascii="Times New Roman" w:hAnsi="Times New Roman"/>
          <w:sz w:val="24"/>
          <w:szCs w:val="24"/>
        </w:rPr>
        <w:t xml:space="preserve"> же </w:t>
      </w:r>
      <w:r>
        <w:rPr>
          <w:rFonts w:ascii="Times New Roman" w:hAnsi="Times New Roman"/>
          <w:sz w:val="24"/>
          <w:szCs w:val="24"/>
        </w:rPr>
        <w:t>администрацию района</w:t>
      </w:r>
      <w:r w:rsidRPr="00A33BD1">
        <w:rPr>
          <w:rFonts w:ascii="Times New Roman" w:hAnsi="Times New Roman"/>
          <w:sz w:val="24"/>
          <w:szCs w:val="24"/>
        </w:rPr>
        <w:t xml:space="preserve"> или одному и тому же должностному лицу. О данном решении уведомляется заявитель.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gramStart"/>
      <w:r>
        <w:rPr>
          <w:rFonts w:ascii="Times New Roman" w:hAnsi="Times New Roman"/>
          <w:sz w:val="24"/>
          <w:szCs w:val="24"/>
        </w:rPr>
        <w:t>района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предоставляющ</w:t>
      </w:r>
      <w:r>
        <w:rPr>
          <w:rFonts w:ascii="Times New Roman" w:hAnsi="Times New Roman"/>
          <w:sz w:val="24"/>
          <w:szCs w:val="24"/>
        </w:rPr>
        <w:t>ую</w:t>
      </w:r>
      <w:r w:rsidRPr="00A33BD1">
        <w:rPr>
          <w:rFonts w:ascii="Times New Roman" w:hAnsi="Times New Roman"/>
          <w:sz w:val="24"/>
          <w:szCs w:val="24"/>
        </w:rPr>
        <w:t xml:space="preserve"> муниципальную услугу, либо вышестоящему должностному лицу.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Жалоба,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BD1">
        <w:rPr>
          <w:rFonts w:ascii="Times New Roman" w:hAnsi="Times New Roman"/>
          <w:sz w:val="24"/>
          <w:szCs w:val="24"/>
        </w:rPr>
        <w:t xml:space="preserve">поступившая в </w:t>
      </w:r>
      <w:r>
        <w:rPr>
          <w:rFonts w:ascii="Times New Roman" w:hAnsi="Times New Roman"/>
          <w:sz w:val="24"/>
          <w:szCs w:val="24"/>
        </w:rPr>
        <w:t>администрацию района</w:t>
      </w:r>
      <w:r w:rsidRPr="00A33BD1">
        <w:rPr>
          <w:rFonts w:ascii="Times New Roman" w:hAnsi="Times New Roman"/>
          <w:sz w:val="24"/>
          <w:szCs w:val="24"/>
        </w:rPr>
        <w:t xml:space="preserve"> или вышестоящий орган (при его наличии)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>
        <w:rPr>
          <w:rFonts w:ascii="Times New Roman" w:hAnsi="Times New Roman"/>
          <w:sz w:val="24"/>
          <w:szCs w:val="24"/>
        </w:rPr>
        <w:t>администрация района</w:t>
      </w:r>
      <w:r w:rsidRPr="00A33BD1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FD1838" w:rsidRPr="00A33BD1" w:rsidRDefault="00FD1838" w:rsidP="0049670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3" w:name="OLE_LINK258"/>
      <w:bookmarkStart w:id="14" w:name="OLE_LINK259"/>
      <w:bookmarkStart w:id="15" w:name="OLE_LINK72"/>
      <w:bookmarkStart w:id="16" w:name="OLE_LINK73"/>
      <w:proofErr w:type="gramStart"/>
      <w:r w:rsidRPr="00A33BD1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</w:t>
      </w:r>
      <w:r>
        <w:rPr>
          <w:sz w:val="24"/>
          <w:szCs w:val="24"/>
        </w:rPr>
        <w:t>области,</w:t>
      </w:r>
      <w:r w:rsidRPr="0049670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района;</w:t>
      </w:r>
      <w:proofErr w:type="gramEnd"/>
    </w:p>
    <w:p w:rsidR="00FD1838" w:rsidRPr="00A33BD1" w:rsidRDefault="00FD1838" w:rsidP="00A33BD1">
      <w:pPr>
        <w:autoSpaceDE w:val="0"/>
        <w:autoSpaceDN w:val="0"/>
        <w:adjustRightInd w:val="0"/>
        <w:ind w:left="1211" w:hanging="360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 удовлетворении жалобы отказывается.</w:t>
      </w:r>
      <w:bookmarkEnd w:id="13"/>
      <w:bookmarkEnd w:id="14"/>
      <w:bookmarkEnd w:id="15"/>
      <w:bookmarkEnd w:id="16"/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либо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33BD1">
        <w:rPr>
          <w:sz w:val="24"/>
          <w:szCs w:val="24"/>
        </w:rPr>
        <w:t>неудобства</w:t>
      </w:r>
      <w:proofErr w:type="gramEnd"/>
      <w:r w:rsidRPr="00A33BD1">
        <w:rPr>
          <w:sz w:val="24"/>
          <w:szCs w:val="24"/>
        </w:rPr>
        <w:t xml:space="preserve"> и </w:t>
      </w:r>
      <w:r w:rsidRPr="00A33BD1">
        <w:rPr>
          <w:sz w:val="24"/>
          <w:szCs w:val="24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 случае признания </w:t>
      </w:r>
      <w:proofErr w:type="gramStart"/>
      <w:r w:rsidRPr="00A33BD1">
        <w:rPr>
          <w:sz w:val="24"/>
          <w:szCs w:val="24"/>
        </w:rPr>
        <w:t>жалобы</w:t>
      </w:r>
      <w:proofErr w:type="gramEnd"/>
      <w:r w:rsidRPr="00A33BD1">
        <w:rPr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33BD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33BD1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Заявитель вправе обжаловать решения по жалобе в прокуратуру района, в прокуратуру Липецкой области, в судебном порядке.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Заявитель имеет право </w:t>
      </w:r>
      <w:proofErr w:type="gramStart"/>
      <w:r w:rsidRPr="00A33BD1">
        <w:rPr>
          <w:rFonts w:ascii="Times New Roman" w:hAnsi="Times New Roman"/>
          <w:sz w:val="24"/>
          <w:szCs w:val="24"/>
        </w:rPr>
        <w:t>на</w:t>
      </w:r>
      <w:proofErr w:type="gramEnd"/>
      <w:r w:rsidRPr="00A33BD1">
        <w:rPr>
          <w:rFonts w:ascii="Times New Roman" w:hAnsi="Times New Roman"/>
          <w:sz w:val="24"/>
          <w:szCs w:val="24"/>
        </w:rPr>
        <w:t>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получение информации и документов, необходимых для обоснования и рассмотрения жалобы.</w:t>
      </w:r>
    </w:p>
    <w:p w:rsidR="00FD1838" w:rsidRPr="00A33BD1" w:rsidRDefault="00FD1838" w:rsidP="00A33BD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FD1838" w:rsidRPr="00A33BD1" w:rsidRDefault="00FD1838" w:rsidP="00A33BD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</w:t>
      </w:r>
      <w:r>
        <w:rPr>
          <w:sz w:val="24"/>
          <w:szCs w:val="24"/>
        </w:rPr>
        <w:t>главе администрации</w:t>
      </w:r>
      <w:r w:rsidRPr="00A33BD1">
        <w:rPr>
          <w:sz w:val="24"/>
          <w:szCs w:val="24"/>
        </w:rPr>
        <w:t xml:space="preserve"> (или уполномоченному лицу)</w:t>
      </w:r>
      <w:r>
        <w:rPr>
          <w:sz w:val="24"/>
          <w:szCs w:val="24"/>
        </w:rPr>
        <w:t>.</w:t>
      </w:r>
    </w:p>
    <w:p w:rsidR="00FD1838" w:rsidRPr="00A33BD1" w:rsidRDefault="00FD1838" w:rsidP="00A33BD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Глава администрации</w:t>
      </w:r>
      <w:r w:rsidRPr="00A33BD1">
        <w:rPr>
          <w:sz w:val="24"/>
          <w:szCs w:val="24"/>
        </w:rPr>
        <w:t xml:space="preserve"> (или уполномоченное лицо)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</w:t>
      </w:r>
      <w:proofErr w:type="gramEnd"/>
      <w:r w:rsidRPr="00A33BD1">
        <w:rPr>
          <w:sz w:val="24"/>
          <w:szCs w:val="24"/>
        </w:rPr>
        <w:t xml:space="preserve">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FD1838" w:rsidRPr="00A33BD1" w:rsidRDefault="00FD1838" w:rsidP="00A33BD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</w:p>
    <w:p w:rsidR="00FD1838" w:rsidRPr="00A33BD1" w:rsidRDefault="00FD1838" w:rsidP="00A33BD1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3BD1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FD1838" w:rsidRPr="00A33BD1" w:rsidRDefault="00FD1838" w:rsidP="00496700">
      <w:pPr>
        <w:pStyle w:val="ae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Информация о порядке подачи и рассмотрения жалобы размещается в информационно-телекоммуникационной сети «Интернет» на сайте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, на ЕПГУ, РПГУ, а также может быть сообщена заявителю специалистами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при личном контакте, с использованием почтовой, телефонной связи, посредством электронной почты.</w:t>
      </w:r>
    </w:p>
    <w:p w:rsidR="00FD1838" w:rsidRPr="00A33BD1" w:rsidRDefault="00FD1838" w:rsidP="00A33BD1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A33BD1">
        <w:rPr>
          <w:b/>
          <w:sz w:val="24"/>
          <w:szCs w:val="24"/>
        </w:rPr>
        <w:t>Раздел V</w:t>
      </w:r>
      <w:r w:rsidRPr="00A33BD1">
        <w:rPr>
          <w:b/>
          <w:sz w:val="24"/>
          <w:szCs w:val="24"/>
          <w:lang w:val="en-US"/>
        </w:rPr>
        <w:t>I</w:t>
      </w:r>
      <w:r w:rsidRPr="00A33BD1">
        <w:rPr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Выполнение административных процедур (действий) в структурных подразделениях многофункционального центра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17" w:name="OLE_LINK115"/>
      <w:bookmarkStart w:id="18" w:name="OLE_LINK116"/>
      <w:bookmarkStart w:id="19" w:name="OLE_LINK117"/>
      <w:bookmarkStart w:id="20" w:name="OLE_LINK248"/>
      <w:r w:rsidRPr="00A33BD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в структурных подразделениях многофункционального центра осуществляется в соответствии с Земельным </w:t>
      </w:r>
      <w:r w:rsidRPr="00A33BD1">
        <w:rPr>
          <w:rFonts w:ascii="Times New Roman" w:hAnsi="Times New Roman"/>
          <w:sz w:val="24"/>
          <w:szCs w:val="24"/>
        </w:rPr>
        <w:lastRenderedPageBreak/>
        <w:t xml:space="preserve">кодексом Российской Федерации, соглашением о взаимодействии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и многофункционального центра и включает в себя следующий исчерпывающий перечень административных процедур (действий), выполняемых сотрудниками структурных подразделений многофункционального центра:</w:t>
      </w:r>
    </w:p>
    <w:p w:rsidR="00FD1838" w:rsidRPr="00A33BD1" w:rsidRDefault="00FD1838" w:rsidP="00A33BD1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FD1838" w:rsidRPr="00A33BD1" w:rsidRDefault="00FD1838" w:rsidP="00A33BD1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D1838" w:rsidRPr="00A33BD1" w:rsidRDefault="00FD1838" w:rsidP="00A33BD1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передача запросов (заявлений) и комплектов документов из многофункционального центра в </w:t>
      </w:r>
      <w:r>
        <w:rPr>
          <w:rFonts w:ascii="Times New Roman" w:hAnsi="Times New Roman"/>
          <w:sz w:val="24"/>
          <w:szCs w:val="24"/>
        </w:rPr>
        <w:t>администрацию района</w:t>
      </w:r>
      <w:r w:rsidRPr="00A33BD1">
        <w:rPr>
          <w:rFonts w:ascii="Times New Roman" w:hAnsi="Times New Roman"/>
          <w:sz w:val="24"/>
          <w:szCs w:val="24"/>
        </w:rPr>
        <w:t>;</w:t>
      </w:r>
    </w:p>
    <w:p w:rsidR="00FD1838" w:rsidRPr="00A33BD1" w:rsidRDefault="00FD1838" w:rsidP="00A33BD1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передача результата предоставления муниципальной услуги и комплекта документов из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в многофункциональный центр;</w:t>
      </w:r>
    </w:p>
    <w:p w:rsidR="00FD1838" w:rsidRPr="00A33BD1" w:rsidRDefault="00FD1838" w:rsidP="00A33BD1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выдача заявителю результата предоставления муниципальной услуги;</w:t>
      </w:r>
    </w:p>
    <w:bookmarkEnd w:id="17"/>
    <w:bookmarkEnd w:id="18"/>
    <w:bookmarkEnd w:id="19"/>
    <w:bookmarkEnd w:id="20"/>
    <w:p w:rsidR="00FD1838" w:rsidRPr="00A33BD1" w:rsidRDefault="00FD1838" w:rsidP="00A33BD1">
      <w:pPr>
        <w:widowControl w:val="0"/>
        <w:numPr>
          <w:ilvl w:val="0"/>
          <w:numId w:val="40"/>
        </w:numPr>
        <w:ind w:left="0"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информирование заявителей о порядке предоставления муниципальных услуг в многофункциональном центре, о ходе выполнения запроса о предоставлении муниципальных услуг,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многофункциональном центре посредством комплексного запроса;</w:t>
      </w:r>
    </w:p>
    <w:p w:rsidR="00FD1838" w:rsidRPr="00A33BD1" w:rsidRDefault="00FD1838" w:rsidP="00A33BD1">
      <w:pPr>
        <w:widowControl w:val="0"/>
        <w:numPr>
          <w:ilvl w:val="0"/>
          <w:numId w:val="40"/>
        </w:numPr>
        <w:ind w:left="0"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прием комплексного запроса от заявителя на предоставление муниципальных услуг, входящих в комплексный запрос и иных документов, необходимых для предоставления муниципальных услуг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 xml:space="preserve"> в многофункциональном центре; </w:t>
      </w:r>
    </w:p>
    <w:p w:rsidR="00FD1838" w:rsidRPr="00A33BD1" w:rsidRDefault="00FD1838" w:rsidP="00A33BD1">
      <w:pPr>
        <w:widowControl w:val="0"/>
        <w:numPr>
          <w:ilvl w:val="0"/>
          <w:numId w:val="40"/>
        </w:numPr>
        <w:ind w:left="0"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передача комплексного запроса (заявления) на предоставление двух и более муниципальных услуг, и комплекта документов из многофункционального центра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>;</w:t>
      </w:r>
    </w:p>
    <w:p w:rsidR="00FD1838" w:rsidRPr="00A33BD1" w:rsidRDefault="00FD1838" w:rsidP="00A33BD1">
      <w:pPr>
        <w:widowControl w:val="0"/>
        <w:numPr>
          <w:ilvl w:val="0"/>
          <w:numId w:val="40"/>
        </w:numPr>
        <w:ind w:left="0"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выдача заявителю результата предоставления муниципальных услуг, входящих в комплексный запрос в многофункциональный центр.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муниципальных услуг, а также консультирование заявителей о порядке предоставления муниципальной услуги в многофункциональном центре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заявителя, его уполномоченного представителя, в целях предоставления земельного участка, государственная </w:t>
      </w:r>
      <w:r w:rsidRPr="00026484">
        <w:rPr>
          <w:rFonts w:ascii="Times New Roman" w:hAnsi="Times New Roman"/>
          <w:sz w:val="24"/>
          <w:szCs w:val="24"/>
        </w:rPr>
        <w:t>собственность на который не разграничена</w:t>
      </w:r>
      <w:r w:rsidR="00026484" w:rsidRPr="00026484">
        <w:rPr>
          <w:rFonts w:ascii="Times New Roman" w:hAnsi="Times New Roman"/>
          <w:sz w:val="24"/>
          <w:szCs w:val="24"/>
        </w:rPr>
        <w:t xml:space="preserve"> на территории Лев – Толстовского муниципального района Липецкой области</w:t>
      </w:r>
      <w:r w:rsidRPr="00026484">
        <w:rPr>
          <w:rFonts w:ascii="Times New Roman" w:hAnsi="Times New Roman"/>
          <w:sz w:val="24"/>
          <w:szCs w:val="24"/>
        </w:rPr>
        <w:t>, или земельного участка, находящегося в муниципальной собственности</w:t>
      </w:r>
      <w:r w:rsidR="00026484" w:rsidRPr="00026484">
        <w:rPr>
          <w:rFonts w:ascii="Times New Roman" w:hAnsi="Times New Roman"/>
          <w:sz w:val="24"/>
          <w:szCs w:val="24"/>
        </w:rPr>
        <w:t xml:space="preserve"> района</w:t>
      </w:r>
      <w:r w:rsidRPr="00026484">
        <w:rPr>
          <w:rFonts w:ascii="Times New Roman" w:hAnsi="Times New Roman"/>
          <w:sz w:val="24"/>
          <w:szCs w:val="24"/>
        </w:rPr>
        <w:t>, образованного</w:t>
      </w:r>
      <w:r w:rsidRPr="00A33BD1">
        <w:rPr>
          <w:rFonts w:ascii="Times New Roman" w:hAnsi="Times New Roman"/>
          <w:sz w:val="24"/>
          <w:szCs w:val="24"/>
        </w:rPr>
        <w:t xml:space="preserve"> из земельного участка, предоставленного в аренду для комплексного освоения территории, без проведения торгов, в структурное подразделение многофункционального центра (личное посещение, по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телефону).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Информирование осуществляет уполномоченный сотрудник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Заявителю предоставляется информация: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 порядке и сроке предоставления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 размере государственной пошлины уплачиваемой заявителем при получении муниципальной услуг;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 ходе выполнения запроса о предоставлении муниципальной услуги;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 порядке досудебного (внесудебного) обжалования решений и действий (бездействия) многофункционального центра и его работников;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о графике работы многофункционального центра;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по иным вопросам, связанным с предоставлением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>Уполномоченный сотрудник многофункционального центра осуществляет консультирование заявителей по вопросам, касающимся порядка предоставления муниципальной услуги в многофункциональном центре.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- 15 минут.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Результатом административной процедуры является предоставление необходимой информации и консультации.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многофункционального центра (далее - АИС МФЦ).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 в многофункциональном центре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заявителя, его </w:t>
      </w:r>
      <w:r w:rsidRPr="00930DDA">
        <w:rPr>
          <w:rFonts w:ascii="Times New Roman" w:hAnsi="Times New Roman"/>
          <w:sz w:val="24"/>
          <w:szCs w:val="24"/>
        </w:rPr>
        <w:t>уполномоченного представителя в целях предоставления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 в аренду для комплексного освоения территории</w:t>
      </w:r>
      <w:r w:rsidRPr="00A33BD1">
        <w:rPr>
          <w:rFonts w:ascii="Times New Roman" w:hAnsi="Times New Roman"/>
          <w:sz w:val="24"/>
          <w:szCs w:val="24"/>
        </w:rPr>
        <w:t>, без проведения торгов, в структурное подразделение с заявлением о предоставлении муниципальной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услуги в структурное подразделение многофункционального центра.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Исчерпывающий перечень документов, которые являются необходимыми и обязательными для предоставления муниципальной услуги, подлежащих представлению заявителем в структурное подразделение многофункционального центра: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договор о комплексном освоении территории;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документ, подтверждающий членство заявителя в некоммерческой организации (в случае обращения за получением государственной услуги члена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строительства);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решение общего собрания членов некоммерческой организации о распределении испрашиваемого земельного участка заявителю (в случае обращения за получением государственной услуги члена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строительства);</w:t>
      </w: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решение органа некоммерческой организации о приобретении земельного участка, относящегося к имуществу общего пользования (в случае обращения за получением государственной услуги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33BD1">
        <w:rPr>
          <w:rFonts w:ascii="Times New Roman" w:hAnsi="Times New Roman"/>
          <w:sz w:val="24"/>
          <w:szCs w:val="24"/>
        </w:rPr>
        <w:t>,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если заявителем является иностранное юридическое лицо,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Заявителем по собственной инициативе могут быть представлены документы: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выписка из Единого государственного реестра недвижимости об объекте недвижимости (об испрашиваемом земельном участке), получаемая в территориальном органе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утвержденный проект планировки и утвержденный проект межевания территории в органах местного самоуправления;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выписка из Единого государственного реестра юридических лиц, в территориальном органе федерального органа исполнительной власти, осуществляющего государственную </w:t>
      </w:r>
      <w:r w:rsidRPr="00A33BD1">
        <w:rPr>
          <w:sz w:val="24"/>
          <w:szCs w:val="24"/>
        </w:rPr>
        <w:lastRenderedPageBreak/>
        <w:t>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договор о комплексном освоении территории (в случае обращения за получением государственной услуги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строительства).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Копии документов, указанных в пункте 8</w:t>
      </w:r>
      <w:r>
        <w:rPr>
          <w:rFonts w:ascii="Times New Roman" w:hAnsi="Times New Roman"/>
          <w:sz w:val="24"/>
          <w:szCs w:val="24"/>
        </w:rPr>
        <w:t>0</w:t>
      </w:r>
      <w:r w:rsidRPr="00A33BD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представляемые заявителем самостоятельно, должны быть заверены в установленном порядке.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Уполномоченный сотрудник многофункционального центра:</w:t>
      </w:r>
    </w:p>
    <w:p w:rsidR="00FD1838" w:rsidRPr="00A33BD1" w:rsidRDefault="00FD1838" w:rsidP="00A33BD1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удостоверяет личность заявителя (представителя);</w:t>
      </w:r>
    </w:p>
    <w:p w:rsidR="00FD1838" w:rsidRPr="00A33BD1" w:rsidRDefault="00FD1838" w:rsidP="00A33BD1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при установлении несоответствия перечня документов, указанных в административном регламенте предоставления муниципальной услуги, уполномоченный сотрудник многофункционального центра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FD1838" w:rsidRPr="00A33BD1" w:rsidRDefault="00FD1838" w:rsidP="00A33BD1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при отсутствии необходимых копий документов, уполномоченный сотрудник многофункционального центра осуществляет бесплатное копирование документов, указанных в пункте 2 Правил организации деятельности многофункциональных центров предоставления государственных и муниципальных услуг (утв. постановлением Правительства РФ от 22 декабря 2012 года № 1376) и, сравнив копии документов с их оригиналами, выполняет на таких копиях надпись об их соответствии оригиналам, заверяет своей надписью с указанием фамилии и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инициалов;</w:t>
      </w:r>
    </w:p>
    <w:p w:rsidR="00FD1838" w:rsidRPr="00A33BD1" w:rsidRDefault="00FD1838" w:rsidP="00A33BD1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уполномоченный сотрудник многофункционального центра осуществляет регистрацию запроса заявителя в АИС МФЦ и выдает заявителю расписку в получении документов, в которой указывается номер обращения, перечень принятых документов, дата принятия документов, срок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- 15 минут.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Результат административной процедуры: прием заявления и документов, необходимых для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регистрация запроса заявителя в АИС МФЦ и выдача расписки.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 xml:space="preserve">Передача запросов (заявлений) и комплектов документов из многофункционального центра </w:t>
      </w:r>
      <w:r w:rsidRPr="00F270E7">
        <w:rPr>
          <w:rFonts w:ascii="Times New Roman" w:hAnsi="Times New Roman"/>
          <w:b/>
          <w:sz w:val="24"/>
          <w:szCs w:val="24"/>
        </w:rPr>
        <w:t>в администрацию района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формирование описи документов и подготовка комплектов документов для отправки в </w:t>
      </w:r>
      <w:r>
        <w:rPr>
          <w:rFonts w:ascii="Times New Roman" w:hAnsi="Times New Roman"/>
          <w:sz w:val="24"/>
          <w:szCs w:val="24"/>
        </w:rPr>
        <w:t>администрацию района</w:t>
      </w:r>
      <w:r w:rsidRPr="00A33BD1">
        <w:rPr>
          <w:rFonts w:ascii="Times New Roman" w:hAnsi="Times New Roman"/>
          <w:sz w:val="24"/>
          <w:szCs w:val="24"/>
        </w:rPr>
        <w:t>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Многофункциональный центр передает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 заявление и пакет приложенных документов на бумажном носителе по сопроводительным реестрам в двух экземплярах курьером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 рабочий день со дня приема документов.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Заявление о предоставлении земельного участка и документы, поступившие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, на бумажном носителе из многофункционального центра принимает специалист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>, ответственный за прием документов.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- 10 минут.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Результатом административной процедуры является передача комплекта документов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>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 xml:space="preserve">Передача результата предоставления муниципальной услуги и комплекта документов </w:t>
      </w:r>
      <w:r w:rsidRPr="00F270E7">
        <w:rPr>
          <w:rFonts w:ascii="Times New Roman" w:hAnsi="Times New Roman"/>
          <w:b/>
          <w:sz w:val="24"/>
          <w:szCs w:val="24"/>
        </w:rPr>
        <w:t>из администрации района в многофункциональный</w:t>
      </w:r>
      <w:r w:rsidRPr="00A33BD1">
        <w:rPr>
          <w:rFonts w:ascii="Times New Roman" w:hAnsi="Times New Roman"/>
          <w:b/>
          <w:sz w:val="24"/>
          <w:szCs w:val="24"/>
        </w:rPr>
        <w:t xml:space="preserve"> центр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окончание подготовки результата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 xml:space="preserve">Специалист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>, ответственный за выдачу документов, передает готовый результат оказанной муниципальной услуги уполномоченному сотруднику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Передача комплектов документов на бумажном носителе осуществляется курьерской службой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процедуры - 1 рабочий день со дня подготовки результата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подписание описи комплекта документов.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Передача комплектов документов в электронном виде не предусмотрена.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Критерии принятия решения: формирование и подготовка комплектов документов для отправки в многофункциональный центр.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Результатом административной процедуры является передача комплекта документов в многофункциональный центр.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подписание описи комплекта документов.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 услуги в многофункциональном центре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передача из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в многофункциональный центр результата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Уполномоченный сотрудник многофункционального центра:</w:t>
      </w:r>
    </w:p>
    <w:p w:rsidR="00FD1838" w:rsidRPr="00A33BD1" w:rsidRDefault="00FD1838" w:rsidP="00A33BD1">
      <w:pPr>
        <w:pStyle w:val="a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D1838" w:rsidRPr="00A33BD1" w:rsidRDefault="00FD1838" w:rsidP="00A33BD1">
      <w:pPr>
        <w:pStyle w:val="a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выдает результат муниципальной услуги лично заявителю либо его уполномоченному представителю по предъявлении документа, удостоверяющего личность, и доверенности;</w:t>
      </w:r>
    </w:p>
    <w:p w:rsidR="00FD1838" w:rsidRPr="00A33BD1" w:rsidRDefault="00FD1838" w:rsidP="00A33BD1">
      <w:pPr>
        <w:pStyle w:val="a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отказывает в выдаче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- 10 минут.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(отказ в выдаче) результата предоставления муниципальной услуги.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Способ фиксации результата административной процедуры: внесение данных о выдаче результата предоставления муниципальной услуги в АИС МФЦ.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Выполнение административных процедур (действий) в структурных подразделениях многофункционального центра при предоставлении муниципальной услуги посредством комплексного запроса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 заключенным соглашением и включает в себя следующий исчерпывающий перечень административных процедур (действий), выполняемых многофункциональным центром:</w:t>
      </w:r>
    </w:p>
    <w:p w:rsidR="00FD1838" w:rsidRPr="00A33BD1" w:rsidRDefault="00FD1838" w:rsidP="00A33BD1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муниципальных услуг в многофункциональном центре посредством комплексного запроса;</w:t>
      </w:r>
    </w:p>
    <w:p w:rsidR="00FD1838" w:rsidRPr="00A33BD1" w:rsidRDefault="00FD1838" w:rsidP="00A33BD1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прием комплексного запроса и документов, необходимых для предоставления муниципальных услуг, входящих в комплексный запрос;</w:t>
      </w:r>
    </w:p>
    <w:p w:rsidR="00FD1838" w:rsidRPr="00A33BD1" w:rsidRDefault="00FD1838" w:rsidP="00A33BD1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передача запросов (заявлений) на предоставление муниципальных услуг, входящих в комплексный запрос и комплектов документов из многофункционального центра в </w:t>
      </w:r>
      <w:r>
        <w:rPr>
          <w:rFonts w:ascii="Times New Roman" w:hAnsi="Times New Roman"/>
          <w:sz w:val="24"/>
          <w:szCs w:val="24"/>
        </w:rPr>
        <w:t>администрацию района</w:t>
      </w:r>
      <w:r w:rsidRPr="00A33BD1">
        <w:rPr>
          <w:rFonts w:ascii="Times New Roman" w:hAnsi="Times New Roman"/>
          <w:sz w:val="24"/>
          <w:szCs w:val="24"/>
        </w:rPr>
        <w:t>;</w:t>
      </w:r>
    </w:p>
    <w:p w:rsidR="00FD1838" w:rsidRPr="00A33BD1" w:rsidRDefault="00FD1838" w:rsidP="00A33BD1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lastRenderedPageBreak/>
        <w:t xml:space="preserve">передача результатов предоставления муниципальных услуг, входящих в комплексный запрос и комплектов документов из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в многофункциональный центр;</w:t>
      </w:r>
    </w:p>
    <w:p w:rsidR="00FD1838" w:rsidRPr="00A33BD1" w:rsidRDefault="00FD1838" w:rsidP="00A33BD1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выдача заявителю результатов предоставления муниципальных услуг, входящих в комплексный запрос.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посредством комплексного запроса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заявителя, его уполномоченного представителя, в целях предоставления муниципальных услуг, в структурное подразделение многофункционального центра (личное посещение, по телефону).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Информирование осуществляет уполномоченный сотрудник многофункционального центра.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Заявителю предоставляется информация: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 порядке и сроке предоставления муниципальных услуг, входящих в комплексный запрос;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 перечне документов, необходимых для получения муниципальных услуг, входящих в комплексный запрос;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 размере государственной пошлины уплачиваемой заявителем при получении муниципальных услуг, входящих в комплексный запрос, порядок их уплаты;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 ходе выполнения запроса о предоставлении муниципальных услуг, входящих в комплексный запрос;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 порядке досудебного (внесудебного) обжалования решений и действий (бездействия) многофункционального центра и его работников;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 графике работы структурных подразделений многофункционального центра;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муниципальных услуг, входящих в комплексный запрос.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Уполномоченный сотрудник многофункционального центра осуществляет консультирование заявителей по вопросам, касающимся порядка предоставления муниципальных услуг, входящих в комплексный запрос, в структурных подразделениях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- 10 минут.</w:t>
      </w:r>
    </w:p>
    <w:p w:rsidR="00FD1838" w:rsidRPr="00A33BD1" w:rsidRDefault="00FD1838" w:rsidP="00A33BD1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предоставление необходимой информации и консультации.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регистрация обращения заявителя в АИС МФЦ.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Прием комплексного запроса и документов, необходимых для предоставления муниципальных услуг, входящих в комплексный запрос</w:t>
      </w:r>
    </w:p>
    <w:p w:rsidR="00FD1838" w:rsidRPr="00A33BD1" w:rsidRDefault="00FD1838" w:rsidP="0060403D">
      <w:pPr>
        <w:pStyle w:val="ae"/>
        <w:tabs>
          <w:tab w:val="left" w:pos="2805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33BD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в многофункциональный центр заявителя, его уполномоченного представителя, в целях предоставления двух и более муниципальных услуг (далее - комплексный запрос).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Уполномоченный сотрудник многофункционального центра выполняет следующие действия: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проверяет представленные заявление и </w:t>
      </w:r>
      <w:proofErr w:type="gramStart"/>
      <w:r w:rsidRPr="00A33BD1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необходимые для предоставления муниципальной услуги в соответствии с пунктом 12 настоящего административного регламента, а также предоставленные документы на другие муниципальные услуги, входящие в комплексный запрос;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 xml:space="preserve">определяет последовательность предоставления муниципальных услуг, наличие «параллельных» и «последовательных» муниципальных услуг, наличие (отсутствие) их взаимосвязи (предоставление государственных и (или) муниципальных услуг осуществляется </w:t>
      </w:r>
      <w:r w:rsidRPr="00A33BD1">
        <w:rPr>
          <w:rFonts w:ascii="Times New Roman" w:hAnsi="Times New Roman"/>
          <w:sz w:val="24"/>
          <w:szCs w:val="24"/>
        </w:rPr>
        <w:lastRenderedPageBreak/>
        <w:t>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  <w:proofErr w:type="gramEnd"/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определяет предельные сроки предоставления отдельных муниципальных услуг и общий срок выполнения комплексного запроса со дня его приема;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информирует заявителя о том, что результаты предоставления муниципальных услуг, входящих в комплексный </w:t>
      </w:r>
      <w:proofErr w:type="gramStart"/>
      <w:r w:rsidRPr="00A33BD1">
        <w:rPr>
          <w:rFonts w:ascii="Times New Roman" w:hAnsi="Times New Roman"/>
          <w:sz w:val="24"/>
          <w:szCs w:val="24"/>
        </w:rPr>
        <w:t>запрос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возможно получить исключительно в многофункциональном центре;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информирует заявителя о возможности получить результаты предоставления отдельных муниципальных услуг, входящих в комплексный запрос, до окончания общего срока его выполнения (по мере поступления результатов из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>) или все результаты предоставления муниципальных услуг, входящих в комплексный запрос, одновременно;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формирует и распечатывает комплексный запрос по форме, установленной многофункциональным центром;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выдает заявителю копию подписанного комплексного запроса, заверенную уполномоченным сотрудником структурного подразделения многофункционального центра;</w:t>
      </w:r>
    </w:p>
    <w:p w:rsidR="00FD1838" w:rsidRPr="00A33BD1" w:rsidRDefault="00FD1838" w:rsidP="00A33BD1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принятые у заявителя комплексный запрос и документы передает уполномоченному сотруднику структурного подразделения многофункционального центра, ответственному за формирование заявлений о предоставлении муниципальных услуг на основе сведений, указанных в комплексном запросе и прилагаемых к нему документах.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Критерием принятия решения является поступление документов, предусмотренных административными регламентами муниципальных услуг, входящих в комплексный запрос.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процедуры - 20 минут.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Результатом административной процедуры является прием комплексного запроса и документов, необходимых для предоставления муниципальных услуг, входящих в комплексный запрос.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регистрация запроса в АИС МФЦ по каждой государственной и (или) муниципальной услуге, входящей в комплексный запрос.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 xml:space="preserve">Передача запросов (заявлений) на предоставление муниципальных услуг, входящих в комплексный запрос и </w:t>
      </w:r>
      <w:r w:rsidRPr="0060403D">
        <w:rPr>
          <w:rFonts w:ascii="Times New Roman" w:hAnsi="Times New Roman"/>
          <w:sz w:val="24"/>
          <w:szCs w:val="24"/>
        </w:rPr>
        <w:t>комплектов документов из многофункционального центра в администрацию района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приём комплексного запроса и комплектов документов, необходимых для предоставления муниципальных услуг, входящих в комплексный запрос.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Уполномоченный сотрудник многофункционального центра формирует описи на передаваемые комплекты документов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>, отдельно по каждой муниципальной услуге, входящей в комплексный запрос.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Многофункциональный центр передает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 заявление и пакет приложенных документов на бумажном носителе по сопроводительным реестрам в двух экземплярах курьером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 рабочий день со дня приема комплексного запроса.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Заявление о предоставлении земельного участка и документы, поступившие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 xml:space="preserve">, на бумажном носителе из многофункционального центра принимает специалист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>, ответственный за прием документов.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административного действия - 10 минут.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Критерием принятия решения является формирование и подготовка комплектов документов для отправки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>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Результатом административной процедуры является передача комплекта документов в </w:t>
      </w:r>
      <w:r>
        <w:rPr>
          <w:sz w:val="24"/>
          <w:szCs w:val="24"/>
        </w:rPr>
        <w:t>администрацию района</w:t>
      </w:r>
      <w:r w:rsidRPr="00A33BD1">
        <w:rPr>
          <w:sz w:val="24"/>
          <w:szCs w:val="24"/>
        </w:rPr>
        <w:t>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 xml:space="preserve">Передача результатов предоставления муниципальных услуг, входящих в комплексный запрос и комплектов </w:t>
      </w:r>
      <w:r w:rsidRPr="0060403D">
        <w:rPr>
          <w:rFonts w:ascii="Times New Roman" w:hAnsi="Times New Roman"/>
          <w:b/>
          <w:sz w:val="24"/>
          <w:szCs w:val="24"/>
        </w:rPr>
        <w:t>документов из администрации района в</w:t>
      </w:r>
      <w:r w:rsidRPr="00A33BD1">
        <w:rPr>
          <w:rFonts w:ascii="Times New Roman" w:hAnsi="Times New Roman"/>
          <w:b/>
          <w:sz w:val="24"/>
          <w:szCs w:val="24"/>
        </w:rPr>
        <w:t xml:space="preserve"> многофункциональный центр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завершение подготовки результатов предоставления муниципальных услуг, входящих в комплексный запрос.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администрации района</w:t>
      </w:r>
      <w:r w:rsidRPr="00A33BD1">
        <w:rPr>
          <w:sz w:val="24"/>
          <w:szCs w:val="24"/>
        </w:rPr>
        <w:t>, ответственный за выдачу документов, передает готовый результат оказанной муниципальной услуги уполномоченному сотруднику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Передача комплектов документов на бумажном носителе осуществляется курьерской службой многофункционального центра.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процедуры - 1 рабочий день со дня подготовки результата предоставления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подписание описи комплекта документов.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Передача комплектов документов в электронном виде не предусмотрена.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Критерии принятия решения: формирование и подготовка комплектов документов для отправки в многофункциональный центр.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Результатом административной процедуры является передача комплекта документов в многофункциональный центр.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подписание описи комплекта документов.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Выдача заявителю результатов предоставления муниципальных услуг, входящих в комплексный запрос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из </w:t>
      </w:r>
      <w:r>
        <w:rPr>
          <w:rFonts w:ascii="Times New Roman" w:hAnsi="Times New Roman"/>
          <w:sz w:val="24"/>
          <w:szCs w:val="24"/>
        </w:rPr>
        <w:t>администрации района</w:t>
      </w:r>
      <w:r w:rsidRPr="00A33BD1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услуги, входящей в комплексный запрос.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Уполномоченный сотрудник многофункционального центра:</w:t>
      </w:r>
    </w:p>
    <w:p w:rsidR="00FD1838" w:rsidRPr="00A33BD1" w:rsidRDefault="00FD1838" w:rsidP="00A33BD1">
      <w:pPr>
        <w:pStyle w:val="a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D1838" w:rsidRPr="00A33BD1" w:rsidRDefault="00FD1838" w:rsidP="00A33BD1">
      <w:pPr>
        <w:pStyle w:val="a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выдает результат муниципальной услуги лично заявителю, либо его уполномоченному представителю по предъявлении документа, удостоверяющего личность, и доверенности;</w:t>
      </w:r>
    </w:p>
    <w:p w:rsidR="00FD1838" w:rsidRPr="00A33BD1" w:rsidRDefault="00FD1838" w:rsidP="00A33BD1">
      <w:pPr>
        <w:pStyle w:val="a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отказывает в выдаче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Максимальный срок выполнения процедуры - 10 минут.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Результатом административной процедуры является выдача заявителю (отказ в выдаче) результата предоставления муниципальной услуги, входящей в комплексный запрос.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фиксации результата административной процедуры: проставление подписи заявителя в комплексном запросе о получении результата предоставления муниципальной услуги, а также внесение данных о выдаче в АИС МФЦ.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Информация для заявителя о его праве подать жалобу</w:t>
      </w:r>
    </w:p>
    <w:p w:rsidR="00FD1838" w:rsidRPr="006E7D01" w:rsidRDefault="00FD1838" w:rsidP="006E7D0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Заявитель имеет право подать жалобу на решения и (или) действия (бездействие) многофункционального центра предоставления государственных и муниципальных услуг, а также их работников, принятые (осуществляемые) в ходе предоставления муниципальной услуги.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Предмет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Pr="00A33BD1">
        <w:rPr>
          <w:rFonts w:ascii="Times New Roman" w:hAnsi="Times New Roman"/>
          <w:sz w:val="24"/>
          <w:szCs w:val="24"/>
        </w:rPr>
        <w:t>жалобой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FD1838" w:rsidRPr="00A33BD1" w:rsidRDefault="00FD1838" w:rsidP="00A33BD1">
      <w:pPr>
        <w:pStyle w:val="a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      № 210-ФЗ;</w:t>
      </w:r>
    </w:p>
    <w:p w:rsidR="00FD1838" w:rsidRPr="00A33BD1" w:rsidRDefault="00FD1838" w:rsidP="00A33BD1">
      <w:pPr>
        <w:pStyle w:val="a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bookmarkStart w:id="21" w:name="_Hlk30089719"/>
      <w:r w:rsidRPr="00A33BD1">
        <w:rPr>
          <w:rFonts w:ascii="Times New Roman" w:hAnsi="Times New Roman"/>
          <w:sz w:val="24"/>
          <w:szCs w:val="24"/>
        </w:rPr>
        <w:t>Липецкой области</w:t>
      </w:r>
      <w:bookmarkEnd w:id="21"/>
      <w:r>
        <w:rPr>
          <w:rFonts w:ascii="Times New Roman" w:hAnsi="Times New Roman"/>
          <w:sz w:val="24"/>
          <w:szCs w:val="24"/>
        </w:rPr>
        <w:t xml:space="preserve"> </w:t>
      </w:r>
      <w:r w:rsidRPr="00A33BD1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FD1838" w:rsidRPr="00A33BD1" w:rsidRDefault="00FD1838" w:rsidP="00A33BD1">
      <w:pPr>
        <w:pStyle w:val="a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FD1838" w:rsidRPr="00A33BD1" w:rsidRDefault="00FD1838" w:rsidP="00A33BD1">
      <w:pPr>
        <w:pStyle w:val="a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FD1838" w:rsidRPr="00A33BD1" w:rsidRDefault="00FD1838" w:rsidP="00A33BD1">
      <w:pPr>
        <w:pStyle w:val="a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Органы местного самоуправления, организации, должностные лица, которым может быть направлена жалоба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Липецкой области.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а также в электронной форме.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 либо РПГУ, а также может быть принята при личном приеме заявителя.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FD1838" w:rsidRPr="00A33BD1" w:rsidRDefault="00FD1838" w:rsidP="00A33BD1">
      <w:pPr>
        <w:pStyle w:val="a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наименование многофункционального центра, его руководителя и (или) работника, решения и действия (бездействия) которых обжалуются;</w:t>
      </w:r>
    </w:p>
    <w:p w:rsidR="00FD1838" w:rsidRPr="00A33BD1" w:rsidRDefault="00FD1838" w:rsidP="00A33BD1">
      <w:pPr>
        <w:pStyle w:val="a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1838" w:rsidRPr="00A33BD1" w:rsidRDefault="00FD1838" w:rsidP="00A33BD1">
      <w:pPr>
        <w:pStyle w:val="a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многофункционального центра, работника многофункционального центра;</w:t>
      </w:r>
    </w:p>
    <w:p w:rsidR="00FD1838" w:rsidRPr="00A33BD1" w:rsidRDefault="00FD1838" w:rsidP="00A33BD1">
      <w:pPr>
        <w:pStyle w:val="a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Ответ на жалобу не дается в следующих случаях: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если в письменном обращении не </w:t>
      </w:r>
      <w:proofErr w:type="gramStart"/>
      <w:r w:rsidRPr="00A33BD1">
        <w:rPr>
          <w:sz w:val="24"/>
          <w:szCs w:val="24"/>
        </w:rPr>
        <w:t>указаны</w:t>
      </w:r>
      <w:proofErr w:type="gramEnd"/>
      <w:r w:rsidRPr="00A33BD1">
        <w:rPr>
          <w:sz w:val="24"/>
          <w:szCs w:val="24"/>
        </w:rPr>
        <w:t xml:space="preserve"> фамилия заявителя, направившего обращение, или почтовый адрес, по которому должен быть направлен ответ;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если текст письменного обращения не поддается прочтению (о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прочтению);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заявителю, направившему обращение).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Многофункциональный центр вправе оставить жалобу без ответа по существу в случаях: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 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33BD1">
        <w:rPr>
          <w:rFonts w:ascii="Times New Roman" w:hAnsi="Times New Roman"/>
          <w:sz w:val="24"/>
          <w:szCs w:val="24"/>
        </w:rPr>
        <w:t>,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многофункционального центра,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BD1">
        <w:rPr>
          <w:rFonts w:ascii="Times New Roman" w:hAnsi="Times New Roman"/>
          <w:sz w:val="24"/>
          <w:szCs w:val="24"/>
        </w:rPr>
        <w:t xml:space="preserve">в одно </w:t>
      </w:r>
      <w:proofErr w:type="gramStart"/>
      <w:r w:rsidRPr="00A33BD1">
        <w:rPr>
          <w:rFonts w:ascii="Times New Roman" w:hAnsi="Times New Roman"/>
          <w:sz w:val="24"/>
          <w:szCs w:val="24"/>
        </w:rPr>
        <w:t>и то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же структурное подразделение многофункционального центра или одному и тому же должностному лицу. О данном решении уведомляется заявитель.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 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многофункциональный центр, либо вышестоящему должностному лицу. 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Жалоба, поступившая в многофункциональный центр, учредителю многофункционального центра или должностному лицу, уполномоченному нормативным правовым актом Липецкой области, подлежит рассмотрению в течение пятнадцати рабочих дней со дня ее регистрации, а в случае обжалования отказа многофункционального центра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</w:t>
      </w:r>
      <w:proofErr w:type="gramEnd"/>
      <w:r w:rsidRPr="00A33BD1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Результат рассмотрения жалобы:</w:t>
      </w:r>
    </w:p>
    <w:p w:rsidR="00FD1838" w:rsidRPr="00A33BD1" w:rsidRDefault="00FD1838" w:rsidP="00A33BD1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BD1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  <w:proofErr w:type="gramEnd"/>
    </w:p>
    <w:p w:rsidR="00FD1838" w:rsidRPr="00A33BD1" w:rsidRDefault="00FD1838" w:rsidP="00A33BD1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33BD1">
        <w:rPr>
          <w:sz w:val="24"/>
          <w:szCs w:val="24"/>
        </w:rPr>
        <w:t>неудобства</w:t>
      </w:r>
      <w:proofErr w:type="gramEnd"/>
      <w:r w:rsidRPr="00A33BD1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 случае признания </w:t>
      </w:r>
      <w:proofErr w:type="gramStart"/>
      <w:r w:rsidRPr="00A33BD1">
        <w:rPr>
          <w:sz w:val="24"/>
          <w:szCs w:val="24"/>
        </w:rPr>
        <w:t>жалобы</w:t>
      </w:r>
      <w:proofErr w:type="gramEnd"/>
      <w:r w:rsidRPr="00A33BD1">
        <w:rPr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1838" w:rsidRPr="00A33BD1" w:rsidRDefault="00FD1838" w:rsidP="00A33BD1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A33BD1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33BD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33BD1">
        <w:rPr>
          <w:sz w:val="24"/>
          <w:szCs w:val="24"/>
        </w:rPr>
        <w:t xml:space="preserve"> или преступления должностное лицо, работник, </w:t>
      </w:r>
      <w:r w:rsidRPr="00A33BD1">
        <w:rPr>
          <w:sz w:val="24"/>
          <w:szCs w:val="24"/>
        </w:rPr>
        <w:lastRenderedPageBreak/>
        <w:t>наделенные полномочиями по рассмотрению жалоб, незамедлительно направляют имеющиеся материалы в органы прокуратуры.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Заявитель имеет право обжаловать решение по жалобе в прокуратуру района, прокуратуру Липецкой области, а также в судебном порядке.</w:t>
      </w:r>
    </w:p>
    <w:p w:rsidR="00FD1838" w:rsidRPr="00A33BD1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33BD1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FD1838" w:rsidRPr="00A33BD1" w:rsidRDefault="00FD1838" w:rsidP="00A33BD1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Заявитель имеет право </w:t>
      </w:r>
      <w:proofErr w:type="gramStart"/>
      <w:r w:rsidRPr="00A33BD1">
        <w:rPr>
          <w:rFonts w:ascii="Times New Roman" w:hAnsi="Times New Roman"/>
          <w:sz w:val="24"/>
          <w:szCs w:val="24"/>
        </w:rPr>
        <w:t>на</w:t>
      </w:r>
      <w:proofErr w:type="gramEnd"/>
      <w:r w:rsidRPr="00A33BD1">
        <w:rPr>
          <w:rFonts w:ascii="Times New Roman" w:hAnsi="Times New Roman"/>
          <w:sz w:val="24"/>
          <w:szCs w:val="24"/>
        </w:rPr>
        <w:t>:</w:t>
      </w:r>
    </w:p>
    <w:p w:rsidR="00FD1838" w:rsidRPr="00A33BD1" w:rsidRDefault="00FD1838" w:rsidP="00A33BD1">
      <w:pPr>
        <w:pStyle w:val="a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FD1838" w:rsidRPr="0060403D" w:rsidRDefault="00FD1838" w:rsidP="00A33BD1">
      <w:pPr>
        <w:pStyle w:val="a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BD1">
        <w:rPr>
          <w:rFonts w:ascii="Times New Roman" w:hAnsi="Times New Roman"/>
          <w:sz w:val="24"/>
          <w:szCs w:val="24"/>
        </w:rPr>
        <w:t xml:space="preserve">получение информации и документов, необходимых для обоснования и </w:t>
      </w:r>
      <w:r w:rsidRPr="0060403D">
        <w:rPr>
          <w:rFonts w:ascii="Times New Roman" w:hAnsi="Times New Roman"/>
          <w:sz w:val="24"/>
          <w:szCs w:val="24"/>
        </w:rPr>
        <w:t>рассмотрения жалобы.</w:t>
      </w:r>
    </w:p>
    <w:p w:rsidR="00FD1838" w:rsidRPr="0060403D" w:rsidRDefault="00FD1838" w:rsidP="00A33BD1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403D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FD1838" w:rsidRPr="0060403D" w:rsidRDefault="00FD1838" w:rsidP="0060403D">
      <w:pPr>
        <w:pStyle w:val="ae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03D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в информационно-телекоммуникационной сети «Интернет» на сайте администрации района, на ЕПГУ, РПГУ,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– (</w:t>
      </w:r>
      <w:hyperlink r:id="rId16" w:history="1">
        <w:r w:rsidRPr="0060403D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60403D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Pr="0060403D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do</w:t>
        </w:r>
        <w:r w:rsidRPr="0060403D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0403D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Pr="0060403D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0403D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0403D">
        <w:rPr>
          <w:rFonts w:ascii="Times New Roman" w:hAnsi="Times New Roman"/>
          <w:sz w:val="24"/>
          <w:szCs w:val="24"/>
        </w:rPr>
        <w:t>), а  также может быть сообщена заявителю при личном обращении в многофункциональный центр.</w:t>
      </w:r>
      <w:proofErr w:type="gramEnd"/>
    </w:p>
    <w:p w:rsidR="00FD1838" w:rsidRPr="0060403D" w:rsidRDefault="00FD1838" w:rsidP="00A33BD1">
      <w:pPr>
        <w:pStyle w:val="ad"/>
        <w:tabs>
          <w:tab w:val="clear" w:pos="6804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60403D" w:rsidRDefault="00FD1838" w:rsidP="00A33BD1">
      <w:pPr>
        <w:ind w:left="3402"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 xml:space="preserve">Приложение 1 к </w:t>
      </w:r>
      <w:r w:rsidRPr="0060403D">
        <w:rPr>
          <w:sz w:val="24"/>
          <w:szCs w:val="24"/>
        </w:rPr>
        <w:t>административному регламенту предоставления муниципальной услуги «Предоставление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 в аренду для комплексного освоения территории, без проведения торгов»</w:t>
      </w:r>
    </w:p>
    <w:p w:rsidR="00FD1838" w:rsidRPr="00A33BD1" w:rsidRDefault="00FD1838" w:rsidP="00A33BD1">
      <w:pPr>
        <w:rPr>
          <w:sz w:val="24"/>
          <w:szCs w:val="24"/>
        </w:rPr>
      </w:pPr>
    </w:p>
    <w:tbl>
      <w:tblPr>
        <w:tblW w:w="5392" w:type="dxa"/>
        <w:tblInd w:w="4531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392"/>
      </w:tblGrid>
      <w:tr w:rsidR="00FD1838" w:rsidRPr="00A33BD1" w:rsidTr="007B4D2E">
        <w:tc>
          <w:tcPr>
            <w:tcW w:w="5392" w:type="dxa"/>
          </w:tcPr>
          <w:p w:rsidR="00FD1838" w:rsidRPr="0060403D" w:rsidRDefault="00FD1838" w:rsidP="007B4D2E">
            <w:pPr>
              <w:pStyle w:val="af5"/>
              <w:shd w:val="clear" w:color="auto" w:fill="auto"/>
              <w:tabs>
                <w:tab w:val="left" w:leader="underscore" w:pos="5266"/>
              </w:tabs>
              <w:spacing w:before="0" w:line="240" w:lineRule="auto"/>
              <w:contextualSpacing/>
              <w:rPr>
                <w:noProof/>
                <w:sz w:val="24"/>
                <w:szCs w:val="24"/>
              </w:rPr>
            </w:pPr>
            <w:r w:rsidRPr="0060403D">
              <w:rPr>
                <w:sz w:val="24"/>
                <w:szCs w:val="24"/>
              </w:rPr>
              <w:t xml:space="preserve">Главе администрации Лев – Толстовского муниципального района </w:t>
            </w: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фамилия, инициалы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фамилия, имя, отчество (при наличии)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место жительства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наименование документа, удостоверяющего личность (серия, номер, кем и когда выдан)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92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</w:p>
        </w:tc>
      </w:tr>
      <w:tr w:rsidR="00FD1838" w:rsidRPr="00A33BD1" w:rsidTr="007B4D2E">
        <w:trPr>
          <w:trHeight w:val="233"/>
        </w:trPr>
        <w:tc>
          <w:tcPr>
            <w:tcW w:w="5392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почтовый адрес и (или) адрес электронной почты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rPr>
          <w:trHeight w:val="232"/>
        </w:trPr>
        <w:tc>
          <w:tcPr>
            <w:tcW w:w="5392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номер телефона для связи</w:t>
            </w:r>
          </w:p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1838" w:rsidRPr="00A33BD1" w:rsidRDefault="00FD1838" w:rsidP="00A33BD1">
      <w:pPr>
        <w:rPr>
          <w:sz w:val="24"/>
          <w:szCs w:val="24"/>
        </w:rPr>
      </w:pPr>
    </w:p>
    <w:p w:rsidR="00FD1838" w:rsidRPr="00A33BD1" w:rsidRDefault="00FD1838" w:rsidP="00A33BD1">
      <w:pPr>
        <w:jc w:val="center"/>
        <w:rPr>
          <w:sz w:val="24"/>
          <w:szCs w:val="24"/>
        </w:rPr>
      </w:pPr>
      <w:r w:rsidRPr="00A33BD1">
        <w:rPr>
          <w:sz w:val="24"/>
          <w:szCs w:val="24"/>
        </w:rPr>
        <w:t>заявление</w:t>
      </w:r>
    </w:p>
    <w:p w:rsidR="00FD1838" w:rsidRPr="00A33BD1" w:rsidRDefault="00FD1838" w:rsidP="00A33BD1">
      <w:pPr>
        <w:rPr>
          <w:sz w:val="24"/>
          <w:szCs w:val="24"/>
        </w:rPr>
      </w:pPr>
    </w:p>
    <w:tbl>
      <w:tblPr>
        <w:tblW w:w="1003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57"/>
        <w:gridCol w:w="1203"/>
        <w:gridCol w:w="385"/>
        <w:gridCol w:w="466"/>
        <w:gridCol w:w="3702"/>
        <w:gridCol w:w="2501"/>
      </w:tblGrid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ind w:firstLine="888"/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Прошу предоставить земельный</w:t>
            </w:r>
            <w:r>
              <w:rPr>
                <w:sz w:val="24"/>
                <w:szCs w:val="24"/>
              </w:rPr>
              <w:t xml:space="preserve"> </w:t>
            </w:r>
            <w:r w:rsidRPr="007B4D2E">
              <w:rPr>
                <w:sz w:val="24"/>
                <w:szCs w:val="24"/>
              </w:rPr>
              <w:t>участок с кадастровым номером</w:t>
            </w:r>
          </w:p>
        </w:tc>
      </w:tr>
      <w:tr w:rsidR="00FD1838" w:rsidRPr="00A33BD1" w:rsidTr="007B4D2E">
        <w:tc>
          <w:tcPr>
            <w:tcW w:w="3828" w:type="dxa"/>
            <w:gridSpan w:val="5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 xml:space="preserve">, </w:t>
            </w:r>
            <w:proofErr w:type="gramStart"/>
            <w:r w:rsidRPr="007B4D2E">
              <w:rPr>
                <w:sz w:val="24"/>
                <w:szCs w:val="24"/>
              </w:rPr>
              <w:t>расположенный</w:t>
            </w:r>
            <w:proofErr w:type="gramEnd"/>
            <w:r w:rsidRPr="007B4D2E">
              <w:rPr>
                <w:sz w:val="24"/>
                <w:szCs w:val="24"/>
              </w:rPr>
              <w:t xml:space="preserve"> по адресу (местоположение):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right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,</w:t>
            </w:r>
          </w:p>
        </w:tc>
      </w:tr>
      <w:tr w:rsidR="00FD1838" w:rsidRPr="00A33BD1" w:rsidTr="007B4D2E">
        <w:tc>
          <w:tcPr>
            <w:tcW w:w="1774" w:type="dxa"/>
            <w:gridSpan w:val="2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площадью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3" w:type="dxa"/>
            <w:gridSpan w:val="3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кв</w:t>
            </w:r>
            <w:proofErr w:type="gramStart"/>
            <w:r w:rsidRPr="007B4D2E">
              <w:rPr>
                <w:sz w:val="24"/>
                <w:szCs w:val="24"/>
              </w:rPr>
              <w:t>.м</w:t>
            </w:r>
            <w:proofErr w:type="gramEnd"/>
            <w:r w:rsidRPr="007B4D2E">
              <w:rPr>
                <w:sz w:val="24"/>
                <w:szCs w:val="24"/>
              </w:rPr>
              <w:t>, с его целевым использованием</w:t>
            </w:r>
          </w:p>
        </w:tc>
        <w:tc>
          <w:tcPr>
            <w:tcW w:w="2501" w:type="dxa"/>
            <w:tcBorders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на праве:</w:t>
            </w:r>
          </w:p>
        </w:tc>
      </w:tr>
      <w:tr w:rsidR="00FD1838" w:rsidRPr="00A33BD1" w:rsidTr="007B4D2E">
        <w:tc>
          <w:tcPr>
            <w:tcW w:w="817" w:type="dxa"/>
            <w:shd w:val="clear" w:color="auto" w:fill="D9D9D9"/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 xml:space="preserve">аренды сроком </w:t>
            </w:r>
            <w:proofErr w:type="gramStart"/>
            <w:r w:rsidRPr="007B4D2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669" w:type="dxa"/>
            <w:gridSpan w:val="3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right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;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(указать срок аренды)</w:t>
            </w:r>
          </w:p>
        </w:tc>
      </w:tr>
      <w:tr w:rsidR="00FD1838" w:rsidRPr="00A33BD1" w:rsidTr="007B4D2E">
        <w:tc>
          <w:tcPr>
            <w:tcW w:w="817" w:type="dxa"/>
            <w:shd w:val="clear" w:color="auto" w:fill="D9D9D9"/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собственности;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 xml:space="preserve">без проведения торгов на основании 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right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.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(указывается основание предоставления земельного участка без торгов из числа предусмотренных</w:t>
            </w:r>
            <w:r w:rsidRPr="007B4D2E">
              <w:rPr>
                <w:sz w:val="24"/>
                <w:szCs w:val="24"/>
              </w:rPr>
              <w:br/>
            </w:r>
            <w:proofErr w:type="spellStart"/>
            <w:r w:rsidRPr="007B4D2E">
              <w:rPr>
                <w:sz w:val="24"/>
                <w:szCs w:val="24"/>
              </w:rPr>
              <w:t>пп</w:t>
            </w:r>
            <w:proofErr w:type="spellEnd"/>
            <w:r w:rsidRPr="007B4D2E">
              <w:rPr>
                <w:sz w:val="24"/>
                <w:szCs w:val="24"/>
              </w:rPr>
              <w:t xml:space="preserve">. 1, 2 п. 2 ст. 39.3, </w:t>
            </w:r>
            <w:proofErr w:type="spellStart"/>
            <w:r w:rsidRPr="007B4D2E">
              <w:rPr>
                <w:sz w:val="24"/>
                <w:szCs w:val="24"/>
              </w:rPr>
              <w:t>пп</w:t>
            </w:r>
            <w:proofErr w:type="spellEnd"/>
            <w:r w:rsidRPr="007B4D2E">
              <w:rPr>
                <w:sz w:val="24"/>
                <w:szCs w:val="24"/>
              </w:rPr>
              <w:t>. 5, 6 п.2 ст. 39.6Земельного кодекса РФ)</w:t>
            </w:r>
          </w:p>
        </w:tc>
      </w:tr>
    </w:tbl>
    <w:p w:rsidR="00FD1838" w:rsidRPr="00A33BD1" w:rsidRDefault="00FD1838" w:rsidP="00A33BD1">
      <w:pPr>
        <w:ind w:firstLine="708"/>
        <w:jc w:val="both"/>
        <w:rPr>
          <w:sz w:val="24"/>
          <w:szCs w:val="24"/>
        </w:rPr>
      </w:pP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получения результата: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9072"/>
      </w:tblGrid>
      <w:tr w:rsidR="00FD1838" w:rsidRPr="00A33BD1" w:rsidTr="003A50F7">
        <w:tc>
          <w:tcPr>
            <w:tcW w:w="846" w:type="dxa"/>
            <w:shd w:val="pct10" w:color="auto" w:fill="auto"/>
          </w:tcPr>
          <w:p w:rsidR="00FD1838" w:rsidRPr="00A33BD1" w:rsidRDefault="00FD1838" w:rsidP="00A33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FD1838" w:rsidRPr="00A33BD1" w:rsidRDefault="00FD1838" w:rsidP="00A33BD1">
            <w:pPr>
              <w:ind w:left="459"/>
              <w:jc w:val="both"/>
              <w:rPr>
                <w:sz w:val="24"/>
                <w:szCs w:val="24"/>
              </w:rPr>
            </w:pPr>
            <w:r w:rsidRPr="00A33BD1">
              <w:rPr>
                <w:sz w:val="24"/>
                <w:szCs w:val="24"/>
              </w:rPr>
              <w:t>непосредственно при личном обращении;</w:t>
            </w:r>
          </w:p>
        </w:tc>
      </w:tr>
      <w:tr w:rsidR="00FD1838" w:rsidRPr="00A33BD1" w:rsidTr="003A50F7">
        <w:tc>
          <w:tcPr>
            <w:tcW w:w="846" w:type="dxa"/>
            <w:shd w:val="pct10" w:color="auto" w:fill="auto"/>
          </w:tcPr>
          <w:p w:rsidR="00FD1838" w:rsidRPr="00A33BD1" w:rsidRDefault="00FD1838" w:rsidP="00A33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FD1838" w:rsidRPr="00A33BD1" w:rsidRDefault="00FD1838" w:rsidP="00A33BD1">
            <w:pPr>
              <w:ind w:left="459"/>
              <w:jc w:val="both"/>
              <w:rPr>
                <w:sz w:val="24"/>
                <w:szCs w:val="24"/>
              </w:rPr>
            </w:pPr>
            <w:r w:rsidRPr="00A33BD1">
              <w:rPr>
                <w:sz w:val="24"/>
                <w:szCs w:val="24"/>
              </w:rPr>
              <w:t>посредством почтового отправления.</w:t>
            </w:r>
          </w:p>
        </w:tc>
      </w:tr>
    </w:tbl>
    <w:p w:rsidR="00FD1838" w:rsidRPr="00A33BD1" w:rsidRDefault="00FD1838" w:rsidP="00A33BD1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p w:rsidR="00FD1838" w:rsidRPr="00A33BD1" w:rsidRDefault="00FD1838" w:rsidP="00A33BD1">
      <w:pPr>
        <w:ind w:firstLine="708"/>
        <w:jc w:val="both"/>
        <w:rPr>
          <w:sz w:val="24"/>
          <w:szCs w:val="24"/>
        </w:rPr>
      </w:pPr>
    </w:p>
    <w:p w:rsidR="00FD1838" w:rsidRPr="00A33BD1" w:rsidRDefault="00FD1838" w:rsidP="00A33BD1">
      <w:pPr>
        <w:tabs>
          <w:tab w:val="left" w:pos="6096"/>
        </w:tabs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Приложение:</w:t>
      </w:r>
    </w:p>
    <w:p w:rsidR="00FD1838" w:rsidRPr="00A33BD1" w:rsidRDefault="00FD1838" w:rsidP="00A33BD1">
      <w:pPr>
        <w:tabs>
          <w:tab w:val="left" w:pos="6096"/>
        </w:tabs>
        <w:jc w:val="both"/>
        <w:rPr>
          <w:sz w:val="24"/>
          <w:szCs w:val="24"/>
          <w:vertAlign w:val="superscript"/>
        </w:rPr>
      </w:pPr>
    </w:p>
    <w:p w:rsidR="00FD1838" w:rsidRPr="00443FB1" w:rsidRDefault="00FD1838" w:rsidP="00A33BD1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43FB1">
        <w:rPr>
          <w:lang w:eastAsia="en-US"/>
        </w:rPr>
        <w:lastRenderedPageBreak/>
        <w:t>В соответствии со статьей 9 Федерального закона от 27 июля 2006 года № 152-ФЗ       «О 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FD1838" w:rsidRPr="00443FB1" w:rsidRDefault="00FD1838" w:rsidP="00443FB1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bookmarkStart w:id="22" w:name="_Hlk31033165"/>
      <w:r w:rsidRPr="00443FB1">
        <w:t>Разрешаю администрации Лев – Толстовского муниципального района Липецкой области</w:t>
      </w:r>
      <w:r>
        <w:t xml:space="preserve"> </w:t>
      </w:r>
      <w:r w:rsidRPr="00443FB1">
        <w:rPr>
          <w:lang w:eastAsia="en-US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bookmarkEnd w:id="22"/>
    <w:p w:rsidR="00FD1838" w:rsidRPr="00443FB1" w:rsidRDefault="00FD1838" w:rsidP="00443FB1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43FB1">
        <w:rPr>
          <w:lang w:eastAsia="en-US"/>
        </w:rPr>
        <w:t>Сохраняю за собой право отозвать данное согласие письменным заявлением с любой даты.</w:t>
      </w:r>
    </w:p>
    <w:p w:rsidR="00FD1838" w:rsidRPr="00443FB1" w:rsidRDefault="00FD1838" w:rsidP="00443FB1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43FB1">
        <w:rPr>
          <w:lang w:eastAsia="en-US"/>
        </w:rPr>
        <w:t>Согласие на обработку персональных данных представителя субъекта персональных данных (при его наличии) прилагаются</w:t>
      </w:r>
      <w:r w:rsidRPr="00443FB1">
        <w:t>.</w:t>
      </w:r>
      <w:r w:rsidRPr="00443FB1">
        <w:rPr>
          <w:rStyle w:val="af1"/>
        </w:rPr>
        <w:footnoteReference w:id="2"/>
      </w:r>
    </w:p>
    <w:p w:rsidR="00FD1838" w:rsidRPr="00443FB1" w:rsidRDefault="00FD1838" w:rsidP="00A33BD1">
      <w:pPr>
        <w:tabs>
          <w:tab w:val="left" w:pos="6096"/>
        </w:tabs>
        <w:ind w:left="3686"/>
        <w:jc w:val="both"/>
      </w:pPr>
    </w:p>
    <w:p w:rsidR="00FD1838" w:rsidRPr="00A33BD1" w:rsidRDefault="00FD1838" w:rsidP="00A33BD1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5"/>
        <w:gridCol w:w="279"/>
        <w:gridCol w:w="3898"/>
        <w:gridCol w:w="279"/>
        <w:gridCol w:w="3340"/>
      </w:tblGrid>
      <w:tr w:rsidR="00FD1838" w:rsidRPr="00A33BD1" w:rsidTr="007B4D2E">
        <w:tc>
          <w:tcPr>
            <w:tcW w:w="2125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1838" w:rsidRPr="00A33BD1" w:rsidTr="007B4D2E">
        <w:tc>
          <w:tcPr>
            <w:tcW w:w="2125" w:type="dxa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(фамилия, инициалы заявителя,</w:t>
            </w:r>
            <w:proofErr w:type="gramEnd"/>
          </w:p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 заявителя,</w:t>
            </w:r>
            <w:proofErr w:type="gramEnd"/>
          </w:p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</w:tr>
      <w:tr w:rsidR="00FD1838" w:rsidRPr="00A33BD1" w:rsidTr="007B4D2E"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1838" w:rsidRPr="00A33BD1" w:rsidRDefault="00FD1838" w:rsidP="00A33BD1">
      <w:pPr>
        <w:tabs>
          <w:tab w:val="left" w:pos="6096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tblpY="6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5"/>
        <w:gridCol w:w="2284"/>
        <w:gridCol w:w="283"/>
        <w:gridCol w:w="2761"/>
      </w:tblGrid>
      <w:tr w:rsidR="00FD1838" w:rsidRPr="00A33BD1" w:rsidTr="007B4D2E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4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61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1838" w:rsidRPr="00A33BD1" w:rsidTr="007B4D2E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подпись)                               (фамилия, инициалы)</w:t>
            </w:r>
          </w:p>
        </w:tc>
      </w:tr>
    </w:tbl>
    <w:p w:rsidR="00FD1838" w:rsidRPr="00A33BD1" w:rsidRDefault="00FD1838" w:rsidP="00A33BD1">
      <w:pPr>
        <w:tabs>
          <w:tab w:val="left" w:pos="6096"/>
        </w:tabs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ind w:left="4678"/>
        <w:jc w:val="right"/>
        <w:rPr>
          <w:sz w:val="24"/>
          <w:szCs w:val="24"/>
        </w:rPr>
      </w:pPr>
    </w:p>
    <w:p w:rsidR="00FD1838" w:rsidRPr="00A33BD1" w:rsidRDefault="00FD1838" w:rsidP="00A33BD1">
      <w:pPr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  <w:r w:rsidRPr="00A33BD1">
        <w:rPr>
          <w:sz w:val="24"/>
          <w:szCs w:val="24"/>
        </w:rPr>
        <w:lastRenderedPageBreak/>
        <w:t>Приложение 2 к административному регламенту предоставления муниципальной услуги «</w:t>
      </w:r>
      <w:r w:rsidRPr="0060403D">
        <w:rPr>
          <w:sz w:val="24"/>
          <w:szCs w:val="24"/>
        </w:rPr>
        <w:t>Предоставление земельного участка, государственная собственность на который не разграничена на территории Лев – Толстовского муниципального района Липецкой области, или земельного участка, находящегося в муниципальной собственности района, образованного из земельного участка, предоставленного в аренду для комплексного освоения территории, без проведения торгов</w:t>
      </w:r>
      <w:r w:rsidRPr="00A33BD1">
        <w:rPr>
          <w:sz w:val="24"/>
          <w:szCs w:val="24"/>
        </w:rPr>
        <w:t>»</w:t>
      </w: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tbl>
      <w:tblPr>
        <w:tblW w:w="5387" w:type="dxa"/>
        <w:tblInd w:w="453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</w:tblGrid>
      <w:tr w:rsidR="00FD1838" w:rsidRPr="00A33BD1" w:rsidTr="007B4D2E">
        <w:tc>
          <w:tcPr>
            <w:tcW w:w="5387" w:type="dxa"/>
          </w:tcPr>
          <w:p w:rsidR="00FD1838" w:rsidRPr="007B4D2E" w:rsidRDefault="00FD1838" w:rsidP="007B4D2E">
            <w:pPr>
              <w:ind w:left="34"/>
              <w:jc w:val="both"/>
              <w:rPr>
                <w:noProof/>
                <w:sz w:val="24"/>
                <w:szCs w:val="24"/>
              </w:rPr>
            </w:pPr>
            <w:r w:rsidRPr="0060403D">
              <w:rPr>
                <w:sz w:val="24"/>
                <w:szCs w:val="24"/>
              </w:rPr>
              <w:t>Главе администрации Лев – Толстовского муниципального района</w:t>
            </w:r>
          </w:p>
        </w:tc>
      </w:tr>
      <w:tr w:rsidR="00FD1838" w:rsidRPr="00A33BD1" w:rsidTr="007B4D2E">
        <w:tc>
          <w:tcPr>
            <w:tcW w:w="5387" w:type="dxa"/>
          </w:tcPr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фамилия, инициалы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87" w:type="dxa"/>
          </w:tcPr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наименование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87" w:type="dxa"/>
          </w:tcPr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87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место нахождения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87" w:type="dxa"/>
          </w:tcPr>
          <w:p w:rsidR="00FD1838" w:rsidRPr="007B4D2E" w:rsidRDefault="00FD1838" w:rsidP="007B4D2E">
            <w:pPr>
              <w:contextualSpacing/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в ЕГРЮЛ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5387" w:type="dxa"/>
          </w:tcPr>
          <w:p w:rsidR="00FD1838" w:rsidRPr="007B4D2E" w:rsidRDefault="00FD1838" w:rsidP="007B4D2E">
            <w:pPr>
              <w:contextualSpacing/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идентификационный номер налогоплательщика</w:t>
            </w:r>
          </w:p>
          <w:p w:rsidR="00FD1838" w:rsidRPr="007B4D2E" w:rsidRDefault="00FD1838" w:rsidP="007B4D2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1838" w:rsidRPr="00A33BD1" w:rsidTr="007B4D2E">
        <w:trPr>
          <w:trHeight w:val="233"/>
        </w:trPr>
        <w:tc>
          <w:tcPr>
            <w:tcW w:w="5387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почтовый адрес и (или) адрес электронной почты</w:t>
            </w:r>
          </w:p>
          <w:p w:rsidR="00FD1838" w:rsidRPr="007B4D2E" w:rsidRDefault="00FD1838" w:rsidP="007B4D2E">
            <w:pPr>
              <w:tabs>
                <w:tab w:val="left" w:leader="underscore" w:pos="5266"/>
              </w:tabs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FD1838" w:rsidRPr="00A33BD1" w:rsidTr="007B4D2E">
        <w:trPr>
          <w:trHeight w:val="232"/>
        </w:trPr>
        <w:tc>
          <w:tcPr>
            <w:tcW w:w="5387" w:type="dxa"/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номер телефона для связи</w:t>
            </w:r>
          </w:p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ind w:left="3402"/>
        <w:jc w:val="both"/>
        <w:rPr>
          <w:sz w:val="24"/>
          <w:szCs w:val="24"/>
        </w:rPr>
      </w:pPr>
    </w:p>
    <w:p w:rsidR="00FD1838" w:rsidRPr="00A33BD1" w:rsidRDefault="00FD1838" w:rsidP="00A33BD1">
      <w:pPr>
        <w:jc w:val="center"/>
        <w:rPr>
          <w:sz w:val="24"/>
          <w:szCs w:val="24"/>
        </w:rPr>
      </w:pPr>
      <w:r w:rsidRPr="00A33BD1">
        <w:rPr>
          <w:sz w:val="24"/>
          <w:szCs w:val="24"/>
        </w:rPr>
        <w:t>заявление</w:t>
      </w:r>
      <w:r w:rsidRPr="00A33BD1">
        <w:rPr>
          <w:rStyle w:val="af1"/>
          <w:sz w:val="24"/>
          <w:szCs w:val="24"/>
        </w:rPr>
        <w:footnoteReference w:id="3"/>
      </w:r>
    </w:p>
    <w:p w:rsidR="00FD1838" w:rsidRPr="00A33BD1" w:rsidRDefault="00FD1838" w:rsidP="00A33BD1">
      <w:pPr>
        <w:jc w:val="center"/>
        <w:rPr>
          <w:sz w:val="24"/>
          <w:szCs w:val="24"/>
        </w:rPr>
      </w:pPr>
    </w:p>
    <w:tbl>
      <w:tblPr>
        <w:tblW w:w="1003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57"/>
        <w:gridCol w:w="1203"/>
        <w:gridCol w:w="385"/>
        <w:gridCol w:w="466"/>
        <w:gridCol w:w="3702"/>
        <w:gridCol w:w="2501"/>
      </w:tblGrid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ind w:firstLine="888"/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Прошу предоставить земельный</w:t>
            </w:r>
            <w:r>
              <w:rPr>
                <w:sz w:val="24"/>
                <w:szCs w:val="24"/>
              </w:rPr>
              <w:t xml:space="preserve"> </w:t>
            </w:r>
            <w:r w:rsidRPr="007B4D2E">
              <w:rPr>
                <w:sz w:val="24"/>
                <w:szCs w:val="24"/>
              </w:rPr>
              <w:t>участок с кадастровым номером</w:t>
            </w:r>
          </w:p>
        </w:tc>
      </w:tr>
      <w:tr w:rsidR="00FD1838" w:rsidRPr="00A33BD1" w:rsidTr="007B4D2E">
        <w:tc>
          <w:tcPr>
            <w:tcW w:w="3828" w:type="dxa"/>
            <w:gridSpan w:val="5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 xml:space="preserve">, </w:t>
            </w:r>
            <w:proofErr w:type="gramStart"/>
            <w:r w:rsidRPr="007B4D2E">
              <w:rPr>
                <w:sz w:val="24"/>
                <w:szCs w:val="24"/>
              </w:rPr>
              <w:t>расположенный</w:t>
            </w:r>
            <w:proofErr w:type="gramEnd"/>
            <w:r w:rsidRPr="007B4D2E">
              <w:rPr>
                <w:sz w:val="24"/>
                <w:szCs w:val="24"/>
              </w:rPr>
              <w:t xml:space="preserve"> по адресу (местоположение):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right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,</w:t>
            </w:r>
          </w:p>
        </w:tc>
      </w:tr>
      <w:tr w:rsidR="00FD1838" w:rsidRPr="00A33BD1" w:rsidTr="007B4D2E">
        <w:tc>
          <w:tcPr>
            <w:tcW w:w="1774" w:type="dxa"/>
            <w:gridSpan w:val="2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площадью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3" w:type="dxa"/>
            <w:gridSpan w:val="3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кв</w:t>
            </w:r>
            <w:proofErr w:type="gramStart"/>
            <w:r w:rsidRPr="007B4D2E">
              <w:rPr>
                <w:sz w:val="24"/>
                <w:szCs w:val="24"/>
              </w:rPr>
              <w:t>.м</w:t>
            </w:r>
            <w:proofErr w:type="gramEnd"/>
            <w:r w:rsidRPr="007B4D2E">
              <w:rPr>
                <w:sz w:val="24"/>
                <w:szCs w:val="24"/>
              </w:rPr>
              <w:t>, с его целевым использованием</w:t>
            </w:r>
          </w:p>
        </w:tc>
        <w:tc>
          <w:tcPr>
            <w:tcW w:w="2501" w:type="dxa"/>
            <w:tcBorders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на праве:</w:t>
            </w:r>
          </w:p>
        </w:tc>
      </w:tr>
      <w:tr w:rsidR="00FD1838" w:rsidRPr="00A33BD1" w:rsidTr="007B4D2E">
        <w:tc>
          <w:tcPr>
            <w:tcW w:w="817" w:type="dxa"/>
            <w:shd w:val="clear" w:color="auto" w:fill="D9D9D9"/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 xml:space="preserve">аренды сроком </w:t>
            </w:r>
            <w:proofErr w:type="gramStart"/>
            <w:r w:rsidRPr="007B4D2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669" w:type="dxa"/>
            <w:gridSpan w:val="3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right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;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(указать срок аренды)</w:t>
            </w:r>
          </w:p>
        </w:tc>
      </w:tr>
      <w:tr w:rsidR="00FD1838" w:rsidRPr="00A33BD1" w:rsidTr="007B4D2E">
        <w:tc>
          <w:tcPr>
            <w:tcW w:w="817" w:type="dxa"/>
            <w:shd w:val="clear" w:color="auto" w:fill="D9D9D9"/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собственности;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both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 xml:space="preserve">без проведения торгов на основании 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jc w:val="right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>.</w:t>
            </w:r>
          </w:p>
        </w:tc>
      </w:tr>
      <w:tr w:rsidR="00FD1838" w:rsidRPr="00A33BD1" w:rsidTr="007B4D2E">
        <w:tc>
          <w:tcPr>
            <w:tcW w:w="10031" w:type="dxa"/>
            <w:gridSpan w:val="7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jc w:val="center"/>
              <w:rPr>
                <w:sz w:val="24"/>
                <w:szCs w:val="24"/>
              </w:rPr>
            </w:pPr>
            <w:r w:rsidRPr="007B4D2E">
              <w:rPr>
                <w:sz w:val="24"/>
                <w:szCs w:val="24"/>
              </w:rPr>
              <w:t xml:space="preserve">(указывается основание предоставления земельного участка без торгов из числа предусмотренных </w:t>
            </w:r>
            <w:proofErr w:type="spellStart"/>
            <w:r w:rsidRPr="007B4D2E">
              <w:rPr>
                <w:sz w:val="24"/>
                <w:szCs w:val="24"/>
              </w:rPr>
              <w:t>пп</w:t>
            </w:r>
            <w:proofErr w:type="spellEnd"/>
            <w:r w:rsidRPr="007B4D2E">
              <w:rPr>
                <w:sz w:val="24"/>
                <w:szCs w:val="24"/>
              </w:rPr>
              <w:t xml:space="preserve">. 1, 2 п. 2 ст. 39.3, </w:t>
            </w:r>
            <w:proofErr w:type="spellStart"/>
            <w:r w:rsidRPr="007B4D2E">
              <w:rPr>
                <w:sz w:val="24"/>
                <w:szCs w:val="24"/>
              </w:rPr>
              <w:t>пп</w:t>
            </w:r>
            <w:proofErr w:type="spellEnd"/>
            <w:r w:rsidRPr="007B4D2E">
              <w:rPr>
                <w:sz w:val="24"/>
                <w:szCs w:val="24"/>
              </w:rPr>
              <w:t>. 5, 6 п.2 ст. 39.6Земельного кодекса РФ)</w:t>
            </w:r>
          </w:p>
        </w:tc>
      </w:tr>
    </w:tbl>
    <w:p w:rsidR="00FD1838" w:rsidRPr="00A33BD1" w:rsidRDefault="00FD1838" w:rsidP="00A33BD1">
      <w:pPr>
        <w:jc w:val="center"/>
        <w:rPr>
          <w:sz w:val="24"/>
          <w:szCs w:val="24"/>
        </w:rPr>
      </w:pPr>
    </w:p>
    <w:p w:rsidR="00FD1838" w:rsidRPr="00A33BD1" w:rsidRDefault="00FD1838" w:rsidP="00A33BD1">
      <w:pPr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Способ получения результата: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9072"/>
      </w:tblGrid>
      <w:tr w:rsidR="00FD1838" w:rsidRPr="00A33BD1" w:rsidTr="003A50F7">
        <w:tc>
          <w:tcPr>
            <w:tcW w:w="846" w:type="dxa"/>
            <w:shd w:val="pct10" w:color="auto" w:fill="auto"/>
          </w:tcPr>
          <w:p w:rsidR="00FD1838" w:rsidRPr="00A33BD1" w:rsidRDefault="00FD1838" w:rsidP="00A33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FD1838" w:rsidRPr="00A33BD1" w:rsidRDefault="00FD1838" w:rsidP="00A33BD1">
            <w:pPr>
              <w:ind w:left="459"/>
              <w:jc w:val="both"/>
              <w:rPr>
                <w:sz w:val="24"/>
                <w:szCs w:val="24"/>
              </w:rPr>
            </w:pPr>
            <w:r w:rsidRPr="00A33BD1">
              <w:rPr>
                <w:sz w:val="24"/>
                <w:szCs w:val="24"/>
              </w:rPr>
              <w:t>непосредственно при личном обращении;</w:t>
            </w:r>
          </w:p>
        </w:tc>
      </w:tr>
      <w:tr w:rsidR="00FD1838" w:rsidRPr="00A33BD1" w:rsidTr="003A50F7">
        <w:tc>
          <w:tcPr>
            <w:tcW w:w="846" w:type="dxa"/>
            <w:shd w:val="pct10" w:color="auto" w:fill="auto"/>
          </w:tcPr>
          <w:p w:rsidR="00FD1838" w:rsidRPr="00A33BD1" w:rsidRDefault="00FD1838" w:rsidP="00A33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FD1838" w:rsidRPr="00A33BD1" w:rsidRDefault="00FD1838" w:rsidP="00A33BD1">
            <w:pPr>
              <w:ind w:left="459"/>
              <w:jc w:val="both"/>
              <w:rPr>
                <w:sz w:val="24"/>
                <w:szCs w:val="24"/>
              </w:rPr>
            </w:pPr>
            <w:r w:rsidRPr="00A33BD1">
              <w:rPr>
                <w:sz w:val="24"/>
                <w:szCs w:val="24"/>
              </w:rPr>
              <w:t>посредством почтового отправления.</w:t>
            </w:r>
          </w:p>
        </w:tc>
      </w:tr>
    </w:tbl>
    <w:p w:rsidR="00FD1838" w:rsidRPr="00A33BD1" w:rsidRDefault="00FD1838" w:rsidP="00A33BD1">
      <w:pPr>
        <w:ind w:firstLine="708"/>
        <w:jc w:val="both"/>
        <w:rPr>
          <w:sz w:val="24"/>
          <w:szCs w:val="24"/>
        </w:rPr>
      </w:pPr>
    </w:p>
    <w:p w:rsidR="00FD1838" w:rsidRPr="00A33BD1" w:rsidRDefault="00FD1838" w:rsidP="00A33BD1">
      <w:pPr>
        <w:tabs>
          <w:tab w:val="left" w:pos="6096"/>
        </w:tabs>
        <w:ind w:firstLine="851"/>
        <w:jc w:val="both"/>
        <w:rPr>
          <w:sz w:val="24"/>
          <w:szCs w:val="24"/>
        </w:rPr>
      </w:pPr>
      <w:r w:rsidRPr="00A33BD1">
        <w:rPr>
          <w:sz w:val="24"/>
          <w:szCs w:val="24"/>
        </w:rPr>
        <w:t>Приложение:</w:t>
      </w:r>
    </w:p>
    <w:p w:rsidR="00FD1838" w:rsidRPr="00A33BD1" w:rsidRDefault="00FD1838" w:rsidP="00A33BD1">
      <w:pPr>
        <w:tabs>
          <w:tab w:val="left" w:pos="6096"/>
        </w:tabs>
        <w:ind w:firstLine="851"/>
        <w:jc w:val="both"/>
        <w:rPr>
          <w:sz w:val="24"/>
          <w:szCs w:val="24"/>
        </w:rPr>
      </w:pPr>
    </w:p>
    <w:p w:rsidR="00FD1838" w:rsidRPr="00443FB1" w:rsidRDefault="00FD1838" w:rsidP="00443FB1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proofErr w:type="gramStart"/>
      <w:r w:rsidRPr="00443FB1">
        <w:rPr>
          <w:lang w:eastAsia="en-US"/>
        </w:rPr>
        <w:t>В соответствии со статьей 9 Федерального закона от 27 июля 2006 года № 152-ФЗ       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FD1838" w:rsidRPr="00443FB1" w:rsidRDefault="00FD1838" w:rsidP="00443FB1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43FB1">
        <w:t>Разрешает администрации Лев – Толстовского муниципального района Липецкой области</w:t>
      </w:r>
      <w:r>
        <w:t xml:space="preserve"> </w:t>
      </w:r>
      <w:r w:rsidRPr="00443FB1">
        <w:rPr>
          <w:lang w:eastAsia="en-US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FD1838" w:rsidRPr="00443FB1" w:rsidRDefault="00FD1838" w:rsidP="00443FB1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43FB1">
        <w:rPr>
          <w:lang w:eastAsia="en-US"/>
        </w:rPr>
        <w:t>Сохраняет за собой право отозвать данное согласие письменным заявлением с любой даты.</w:t>
      </w:r>
    </w:p>
    <w:p w:rsidR="00FD1838" w:rsidRPr="00A33BD1" w:rsidRDefault="00FD1838" w:rsidP="00443FB1">
      <w:pPr>
        <w:tabs>
          <w:tab w:val="left" w:pos="6096"/>
        </w:tabs>
        <w:ind w:firstLine="851"/>
        <w:jc w:val="both"/>
        <w:rPr>
          <w:sz w:val="24"/>
          <w:szCs w:val="24"/>
        </w:rPr>
      </w:pPr>
    </w:p>
    <w:p w:rsidR="00FD1838" w:rsidRPr="00A33BD1" w:rsidRDefault="00FD1838" w:rsidP="00A33BD1">
      <w:pPr>
        <w:jc w:val="center"/>
        <w:rPr>
          <w:sz w:val="24"/>
          <w:szCs w:val="24"/>
        </w:rPr>
      </w:pPr>
    </w:p>
    <w:p w:rsidR="00FD1838" w:rsidRPr="00A33BD1" w:rsidRDefault="00FD1838" w:rsidP="00A33BD1">
      <w:pPr>
        <w:tabs>
          <w:tab w:val="left" w:pos="6096"/>
        </w:tabs>
        <w:ind w:left="368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5"/>
        <w:gridCol w:w="279"/>
        <w:gridCol w:w="3898"/>
        <w:gridCol w:w="279"/>
        <w:gridCol w:w="3340"/>
      </w:tblGrid>
      <w:tr w:rsidR="00FD1838" w:rsidRPr="00A33BD1" w:rsidTr="007B4D2E">
        <w:tc>
          <w:tcPr>
            <w:tcW w:w="2125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1838" w:rsidRPr="00A33BD1" w:rsidTr="007B4D2E">
        <w:tc>
          <w:tcPr>
            <w:tcW w:w="2125" w:type="dxa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(фамилия, инициалы заявителя,</w:t>
            </w:r>
            <w:proofErr w:type="gramEnd"/>
          </w:p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 заявителя,</w:t>
            </w:r>
            <w:proofErr w:type="gramEnd"/>
          </w:p>
          <w:p w:rsidR="00FD1838" w:rsidRPr="007B4D2E" w:rsidRDefault="00FD1838" w:rsidP="007B4D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 заявителя)</w:t>
            </w:r>
          </w:p>
        </w:tc>
      </w:tr>
      <w:tr w:rsidR="00FD1838" w:rsidRPr="00A33BD1" w:rsidTr="007B4D2E"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1838" w:rsidRPr="00A33BD1" w:rsidRDefault="00FD1838" w:rsidP="00443FB1">
      <w:pPr>
        <w:tabs>
          <w:tab w:val="left" w:pos="9639"/>
        </w:tabs>
        <w:ind w:left="3402"/>
        <w:jc w:val="center"/>
        <w:rPr>
          <w:sz w:val="24"/>
          <w:szCs w:val="24"/>
        </w:rPr>
      </w:pPr>
      <w:r w:rsidRPr="00A33BD1">
        <w:rPr>
          <w:sz w:val="24"/>
          <w:szCs w:val="24"/>
        </w:rPr>
        <w:t>М.П.</w:t>
      </w:r>
    </w:p>
    <w:p w:rsidR="00FD1838" w:rsidRPr="00A33BD1" w:rsidRDefault="00FD1838" w:rsidP="00A33BD1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Y="6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5"/>
        <w:gridCol w:w="2284"/>
        <w:gridCol w:w="283"/>
        <w:gridCol w:w="2761"/>
      </w:tblGrid>
      <w:tr w:rsidR="00FD1838" w:rsidRPr="00A33BD1" w:rsidTr="007B4D2E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4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61" w:type="dxa"/>
            <w:tcBorders>
              <w:top w:val="nil"/>
              <w:left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1838" w:rsidRPr="00A33BD1" w:rsidTr="007B4D2E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838" w:rsidRPr="007B4D2E" w:rsidRDefault="00FD1838" w:rsidP="007B4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2E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7B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подпись)                               (фамилия, инициалы)</w:t>
            </w:r>
          </w:p>
        </w:tc>
      </w:tr>
    </w:tbl>
    <w:p w:rsidR="00FD1838" w:rsidRPr="00A33BD1" w:rsidRDefault="00FD1838" w:rsidP="00A33BD1">
      <w:pPr>
        <w:jc w:val="both"/>
        <w:rPr>
          <w:sz w:val="24"/>
          <w:szCs w:val="24"/>
        </w:rPr>
      </w:pPr>
    </w:p>
    <w:p w:rsidR="00FD1838" w:rsidRPr="00A33BD1" w:rsidRDefault="00FD1838" w:rsidP="00A33BD1">
      <w:pPr>
        <w:jc w:val="both"/>
        <w:rPr>
          <w:sz w:val="24"/>
          <w:szCs w:val="24"/>
        </w:rPr>
      </w:pPr>
    </w:p>
    <w:sectPr w:rsidR="00FD1838" w:rsidRPr="00A33BD1" w:rsidSect="00A33BD1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38" w:rsidRDefault="004C1938" w:rsidP="00BC07F3">
      <w:r>
        <w:separator/>
      </w:r>
    </w:p>
  </w:endnote>
  <w:endnote w:type="continuationSeparator" w:id="1">
    <w:p w:rsidR="004C1938" w:rsidRDefault="004C1938" w:rsidP="00BC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38" w:rsidRDefault="004C1938" w:rsidP="00BC07F3">
      <w:r>
        <w:separator/>
      </w:r>
    </w:p>
  </w:footnote>
  <w:footnote w:type="continuationSeparator" w:id="1">
    <w:p w:rsidR="004C1938" w:rsidRDefault="004C1938" w:rsidP="00BC07F3">
      <w:r>
        <w:continuationSeparator/>
      </w:r>
    </w:p>
  </w:footnote>
  <w:footnote w:id="2">
    <w:p w:rsidR="00FD1838" w:rsidRDefault="00FD1838">
      <w:pPr>
        <w:pStyle w:val="af"/>
      </w:pPr>
      <w:r>
        <w:rPr>
          <w:rStyle w:val="af1"/>
        </w:rPr>
        <w:footnoteRef/>
      </w:r>
      <w:r w:rsidRPr="00742103">
        <w:t>Согласие на обработку персональных данных требуется, когда заявителем является физическое лицо</w:t>
      </w:r>
      <w:r w:rsidRPr="00EF0649">
        <w:rPr>
          <w:sz w:val="16"/>
        </w:rPr>
        <w:t>.</w:t>
      </w:r>
    </w:p>
  </w:footnote>
  <w:footnote w:id="3">
    <w:p w:rsidR="00FD1838" w:rsidRPr="00782C5C" w:rsidRDefault="00FD1838" w:rsidP="006F7CA5">
      <w:pPr>
        <w:ind w:left="142" w:hanging="142"/>
        <w:jc w:val="both"/>
      </w:pPr>
      <w:r>
        <w:rPr>
          <w:rStyle w:val="af1"/>
        </w:rPr>
        <w:footnoteRef/>
      </w:r>
      <w:r w:rsidRPr="006E122D">
        <w:t xml:space="preserve">Заявление юридических лиц </w:t>
      </w:r>
      <w:r>
        <w:t>может быть составлено</w:t>
      </w:r>
      <w:r w:rsidRPr="006E122D">
        <w:t xml:space="preserve"> на фирменном бланке организации,</w:t>
      </w:r>
      <w:r>
        <w:t xml:space="preserve"> с обязательным указанием наименования, места</w:t>
      </w:r>
      <w:r w:rsidRPr="006E122D">
        <w:t xml:space="preserve"> нахождения юридического лица, а т</w:t>
      </w:r>
      <w:r>
        <w:t>акже государственного регистрационного</w:t>
      </w:r>
      <w:r w:rsidRPr="006E122D">
        <w:t xml:space="preserve"> номер</w:t>
      </w:r>
      <w:r>
        <w:t>а</w:t>
      </w:r>
      <w:r w:rsidRPr="006E122D">
        <w:t xml:space="preserve"> записи о государственной регистрации юридического лица в едином государственном реестре юридических лиц</w:t>
      </w:r>
      <w:r>
        <w:t>, и подписано</w:t>
      </w:r>
      <w:r w:rsidRPr="006E122D">
        <w:t xml:space="preserve"> руководителем (его уполномоченным представителем), подпись </w:t>
      </w:r>
      <w:r>
        <w:t>должна быть заверена</w:t>
      </w:r>
      <w:r w:rsidRPr="006E122D">
        <w:t xml:space="preserve"> печатью организа</w:t>
      </w:r>
      <w:r>
        <w:t>ции.</w:t>
      </w:r>
    </w:p>
    <w:p w:rsidR="00FD1838" w:rsidRDefault="00FD1838" w:rsidP="006F7CA5">
      <w:pPr>
        <w:ind w:left="142" w:hanging="14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866"/>
    <w:multiLevelType w:val="hybridMultilevel"/>
    <w:tmpl w:val="E5E0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A4B4A"/>
    <w:multiLevelType w:val="hybridMultilevel"/>
    <w:tmpl w:val="DCDC996E"/>
    <w:lvl w:ilvl="0" w:tplc="506E0ABC">
      <w:start w:val="2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0A6479"/>
    <w:multiLevelType w:val="hybridMultilevel"/>
    <w:tmpl w:val="6128950E"/>
    <w:lvl w:ilvl="0" w:tplc="9A342AFA">
      <w:start w:val="1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33B57"/>
    <w:multiLevelType w:val="hybridMultilevel"/>
    <w:tmpl w:val="53D8E6EA"/>
    <w:lvl w:ilvl="0" w:tplc="E53A9AAA">
      <w:start w:val="2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D0775"/>
    <w:multiLevelType w:val="hybridMultilevel"/>
    <w:tmpl w:val="C49AC206"/>
    <w:lvl w:ilvl="0" w:tplc="3AB8FBCE">
      <w:start w:val="2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1A7EAD88">
      <w:start w:val="1"/>
      <w:numFmt w:val="decimal"/>
      <w:lvlText w:val="%2)"/>
      <w:lvlJc w:val="left"/>
      <w:pPr>
        <w:ind w:left="4055" w:hanging="212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0FB70FB0"/>
    <w:multiLevelType w:val="hybridMultilevel"/>
    <w:tmpl w:val="1B1443DC"/>
    <w:lvl w:ilvl="0" w:tplc="0EEAA2C6">
      <w:start w:val="30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2B3E"/>
    <w:multiLevelType w:val="hybridMultilevel"/>
    <w:tmpl w:val="64C20596"/>
    <w:lvl w:ilvl="0" w:tplc="95487EAC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E28C2"/>
    <w:multiLevelType w:val="hybridMultilevel"/>
    <w:tmpl w:val="9AC02D68"/>
    <w:lvl w:ilvl="0" w:tplc="B5668DCE">
      <w:start w:val="1"/>
      <w:numFmt w:val="upperRoman"/>
      <w:lvlText w:val="Раздел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2E61B6"/>
    <w:multiLevelType w:val="hybridMultilevel"/>
    <w:tmpl w:val="78480384"/>
    <w:lvl w:ilvl="0" w:tplc="2BBA0572">
      <w:start w:val="3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804624"/>
    <w:multiLevelType w:val="hybridMultilevel"/>
    <w:tmpl w:val="5078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804BA6"/>
    <w:multiLevelType w:val="hybridMultilevel"/>
    <w:tmpl w:val="EC005A76"/>
    <w:lvl w:ilvl="0" w:tplc="4312555E">
      <w:start w:val="9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241F3"/>
    <w:multiLevelType w:val="multilevel"/>
    <w:tmpl w:val="B12A1C62"/>
    <w:lvl w:ilvl="0">
      <w:start w:val="40"/>
      <w:numFmt w:val="decimal"/>
      <w:lvlText w:val="%1."/>
      <w:lvlJc w:val="left"/>
      <w:pPr>
        <w:ind w:left="1451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1A2237C0"/>
    <w:multiLevelType w:val="hybridMultilevel"/>
    <w:tmpl w:val="01742B0E"/>
    <w:lvl w:ilvl="0" w:tplc="BE7E9F28">
      <w:start w:val="1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93735"/>
    <w:multiLevelType w:val="hybridMultilevel"/>
    <w:tmpl w:val="00120798"/>
    <w:lvl w:ilvl="0" w:tplc="80166602">
      <w:start w:val="1"/>
      <w:numFmt w:val="decimal"/>
      <w:lvlText w:val="33.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1F495847"/>
    <w:multiLevelType w:val="hybridMultilevel"/>
    <w:tmpl w:val="BF92FA70"/>
    <w:lvl w:ilvl="0" w:tplc="34109AC0">
      <w:start w:val="23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592354"/>
    <w:multiLevelType w:val="hybridMultilevel"/>
    <w:tmpl w:val="A018472C"/>
    <w:lvl w:ilvl="0" w:tplc="F9E46B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55317D"/>
    <w:multiLevelType w:val="hybridMultilevel"/>
    <w:tmpl w:val="181EA21A"/>
    <w:lvl w:ilvl="0" w:tplc="41F22E58">
      <w:start w:val="50"/>
      <w:numFmt w:val="decimal"/>
      <w:lvlText w:val="%1."/>
      <w:lvlJc w:val="left"/>
      <w:pPr>
        <w:ind w:left="943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24F44E23"/>
    <w:multiLevelType w:val="hybridMultilevel"/>
    <w:tmpl w:val="951853B8"/>
    <w:lvl w:ilvl="0" w:tplc="B236575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5A1A65"/>
    <w:multiLevelType w:val="hybridMultilevel"/>
    <w:tmpl w:val="C1C2ADC6"/>
    <w:lvl w:ilvl="0" w:tplc="7532646E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26942F6B"/>
    <w:multiLevelType w:val="multilevel"/>
    <w:tmpl w:val="50E85B5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  <w:sz w:val="22"/>
      </w:rPr>
    </w:lvl>
  </w:abstractNum>
  <w:abstractNum w:abstractNumId="20">
    <w:nsid w:val="28E45FFC"/>
    <w:multiLevelType w:val="hybridMultilevel"/>
    <w:tmpl w:val="033EA5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E44CAE"/>
    <w:multiLevelType w:val="hybridMultilevel"/>
    <w:tmpl w:val="34D67DA4"/>
    <w:lvl w:ilvl="0" w:tplc="31923F48">
      <w:start w:val="3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328A03C9"/>
    <w:multiLevelType w:val="hybridMultilevel"/>
    <w:tmpl w:val="D49297AA"/>
    <w:lvl w:ilvl="0" w:tplc="B236575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CB1AE5"/>
    <w:multiLevelType w:val="hybridMultilevel"/>
    <w:tmpl w:val="FF8061BC"/>
    <w:lvl w:ilvl="0" w:tplc="A704F6B0">
      <w:start w:val="3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EF74F6"/>
    <w:multiLevelType w:val="hybridMultilevel"/>
    <w:tmpl w:val="EB12963C"/>
    <w:lvl w:ilvl="0" w:tplc="0C929EE2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73377E"/>
    <w:multiLevelType w:val="hybridMultilevel"/>
    <w:tmpl w:val="4072E1FC"/>
    <w:lvl w:ilvl="0" w:tplc="79762AB2">
      <w:start w:val="3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A357F9"/>
    <w:multiLevelType w:val="hybridMultilevel"/>
    <w:tmpl w:val="476690B0"/>
    <w:lvl w:ilvl="0" w:tplc="3294D0A8">
      <w:start w:val="3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5F554B"/>
    <w:multiLevelType w:val="hybridMultilevel"/>
    <w:tmpl w:val="EC005A76"/>
    <w:lvl w:ilvl="0" w:tplc="4312555E">
      <w:start w:val="9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A074D4"/>
    <w:multiLevelType w:val="hybridMultilevel"/>
    <w:tmpl w:val="6BCE53AC"/>
    <w:lvl w:ilvl="0" w:tplc="15745300">
      <w:start w:val="1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D8127F"/>
    <w:multiLevelType w:val="hybridMultilevel"/>
    <w:tmpl w:val="6B4A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8B46264"/>
    <w:multiLevelType w:val="hybridMultilevel"/>
    <w:tmpl w:val="C0C2781A"/>
    <w:lvl w:ilvl="0" w:tplc="9438B8FE">
      <w:start w:val="36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99B0611"/>
    <w:multiLevelType w:val="hybridMultilevel"/>
    <w:tmpl w:val="C89CB398"/>
    <w:lvl w:ilvl="0" w:tplc="EAE4C3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8D2C7E"/>
    <w:multiLevelType w:val="hybridMultilevel"/>
    <w:tmpl w:val="3B884C4E"/>
    <w:lvl w:ilvl="0" w:tplc="2752D952">
      <w:start w:val="3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CE532B7"/>
    <w:multiLevelType w:val="hybridMultilevel"/>
    <w:tmpl w:val="B2944D50"/>
    <w:lvl w:ilvl="0" w:tplc="52F88F9A">
      <w:start w:val="2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4F867EBE"/>
    <w:multiLevelType w:val="hybridMultilevel"/>
    <w:tmpl w:val="1068EC6E"/>
    <w:lvl w:ilvl="0" w:tplc="EAE4C3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CB75C7"/>
    <w:multiLevelType w:val="hybridMultilevel"/>
    <w:tmpl w:val="6E0C4C7A"/>
    <w:lvl w:ilvl="0" w:tplc="EB3CFDC2">
      <w:start w:val="10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3D316FA"/>
    <w:multiLevelType w:val="hybridMultilevel"/>
    <w:tmpl w:val="43EC2F22"/>
    <w:lvl w:ilvl="0" w:tplc="04D604FC">
      <w:start w:val="1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44C2752"/>
    <w:multiLevelType w:val="multilevel"/>
    <w:tmpl w:val="B2EC7CF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501" w:hanging="129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501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1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1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29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38">
    <w:nsid w:val="545C0E4A"/>
    <w:multiLevelType w:val="hybridMultilevel"/>
    <w:tmpl w:val="DFD8EA44"/>
    <w:lvl w:ilvl="0" w:tplc="97DA1ED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57F3C2F"/>
    <w:multiLevelType w:val="hybridMultilevel"/>
    <w:tmpl w:val="399802E2"/>
    <w:lvl w:ilvl="0" w:tplc="B04CDF72">
      <w:start w:val="29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80A2E16"/>
    <w:multiLevelType w:val="hybridMultilevel"/>
    <w:tmpl w:val="85349094"/>
    <w:lvl w:ilvl="0" w:tplc="281E4B28">
      <w:start w:val="1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A970B88"/>
    <w:multiLevelType w:val="hybridMultilevel"/>
    <w:tmpl w:val="1F1A7284"/>
    <w:lvl w:ilvl="0" w:tplc="7FEE387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CDE0ABA"/>
    <w:multiLevelType w:val="hybridMultilevel"/>
    <w:tmpl w:val="66CE4B7A"/>
    <w:lvl w:ilvl="0" w:tplc="EAE4C3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42076E2"/>
    <w:multiLevelType w:val="hybridMultilevel"/>
    <w:tmpl w:val="0C2E7B5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6BD92D9B"/>
    <w:multiLevelType w:val="hybridMultilevel"/>
    <w:tmpl w:val="85D48B3C"/>
    <w:lvl w:ilvl="0" w:tplc="C86A29CA">
      <w:start w:val="3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DBE6147"/>
    <w:multiLevelType w:val="multilevel"/>
    <w:tmpl w:val="07BE5A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78" w:hanging="2160"/>
      </w:pPr>
      <w:rPr>
        <w:rFonts w:cs="Times New Roman" w:hint="default"/>
      </w:rPr>
    </w:lvl>
  </w:abstractNum>
  <w:abstractNum w:abstractNumId="46">
    <w:nsid w:val="77566BF4"/>
    <w:multiLevelType w:val="hybridMultilevel"/>
    <w:tmpl w:val="C4D46E1C"/>
    <w:lvl w:ilvl="0" w:tplc="97D2FBE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75144C"/>
    <w:multiLevelType w:val="hybridMultilevel"/>
    <w:tmpl w:val="BD003DC6"/>
    <w:lvl w:ilvl="0" w:tplc="4212394E">
      <w:start w:val="3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C617F8"/>
    <w:multiLevelType w:val="hybridMultilevel"/>
    <w:tmpl w:val="67BAC2A4"/>
    <w:lvl w:ilvl="0" w:tplc="52D639B4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AA11A2"/>
    <w:multiLevelType w:val="hybridMultilevel"/>
    <w:tmpl w:val="44A00292"/>
    <w:lvl w:ilvl="0" w:tplc="BA1C5D34">
      <w:start w:val="16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3"/>
  </w:num>
  <w:num w:numId="3">
    <w:abstractNumId w:val="37"/>
  </w:num>
  <w:num w:numId="4">
    <w:abstractNumId w:val="6"/>
  </w:num>
  <w:num w:numId="5">
    <w:abstractNumId w:val="38"/>
  </w:num>
  <w:num w:numId="6">
    <w:abstractNumId w:val="48"/>
  </w:num>
  <w:num w:numId="7">
    <w:abstractNumId w:val="24"/>
  </w:num>
  <w:num w:numId="8">
    <w:abstractNumId w:val="27"/>
  </w:num>
  <w:num w:numId="9">
    <w:abstractNumId w:val="35"/>
  </w:num>
  <w:num w:numId="10">
    <w:abstractNumId w:val="40"/>
  </w:num>
  <w:num w:numId="11">
    <w:abstractNumId w:val="36"/>
  </w:num>
  <w:num w:numId="12">
    <w:abstractNumId w:val="2"/>
  </w:num>
  <w:num w:numId="13">
    <w:abstractNumId w:val="12"/>
  </w:num>
  <w:num w:numId="14">
    <w:abstractNumId w:val="49"/>
  </w:num>
  <w:num w:numId="15">
    <w:abstractNumId w:val="28"/>
  </w:num>
  <w:num w:numId="16">
    <w:abstractNumId w:val="33"/>
  </w:num>
  <w:num w:numId="17">
    <w:abstractNumId w:val="3"/>
  </w:num>
  <w:num w:numId="18">
    <w:abstractNumId w:val="14"/>
  </w:num>
  <w:num w:numId="19">
    <w:abstractNumId w:val="1"/>
  </w:num>
  <w:num w:numId="20">
    <w:abstractNumId w:val="39"/>
  </w:num>
  <w:num w:numId="21">
    <w:abstractNumId w:val="5"/>
  </w:num>
  <w:num w:numId="22">
    <w:abstractNumId w:val="23"/>
  </w:num>
  <w:num w:numId="23">
    <w:abstractNumId w:val="26"/>
  </w:num>
  <w:num w:numId="24">
    <w:abstractNumId w:val="8"/>
  </w:num>
  <w:num w:numId="25">
    <w:abstractNumId w:val="32"/>
  </w:num>
  <w:num w:numId="26">
    <w:abstractNumId w:val="25"/>
  </w:num>
  <w:num w:numId="27">
    <w:abstractNumId w:val="30"/>
  </w:num>
  <w:num w:numId="28">
    <w:abstractNumId w:val="47"/>
  </w:num>
  <w:num w:numId="29">
    <w:abstractNumId w:val="45"/>
  </w:num>
  <w:num w:numId="30">
    <w:abstractNumId w:val="21"/>
  </w:num>
  <w:num w:numId="31">
    <w:abstractNumId w:val="46"/>
  </w:num>
  <w:num w:numId="32">
    <w:abstractNumId w:val="4"/>
  </w:num>
  <w:num w:numId="33">
    <w:abstractNumId w:val="13"/>
  </w:num>
  <w:num w:numId="34">
    <w:abstractNumId w:val="44"/>
  </w:num>
  <w:num w:numId="35">
    <w:abstractNumId w:val="9"/>
  </w:num>
  <w:num w:numId="36">
    <w:abstractNumId w:val="31"/>
  </w:num>
  <w:num w:numId="37">
    <w:abstractNumId w:val="42"/>
  </w:num>
  <w:num w:numId="38">
    <w:abstractNumId w:val="34"/>
  </w:num>
  <w:num w:numId="39">
    <w:abstractNumId w:val="15"/>
  </w:num>
  <w:num w:numId="40">
    <w:abstractNumId w:val="20"/>
  </w:num>
  <w:num w:numId="41">
    <w:abstractNumId w:val="41"/>
  </w:num>
  <w:num w:numId="42">
    <w:abstractNumId w:val="17"/>
  </w:num>
  <w:num w:numId="43">
    <w:abstractNumId w:val="29"/>
  </w:num>
  <w:num w:numId="44">
    <w:abstractNumId w:val="0"/>
  </w:num>
  <w:num w:numId="45">
    <w:abstractNumId w:val="22"/>
  </w:num>
  <w:num w:numId="46">
    <w:abstractNumId w:val="19"/>
  </w:num>
  <w:num w:numId="47">
    <w:abstractNumId w:val="11"/>
  </w:num>
  <w:num w:numId="48">
    <w:abstractNumId w:val="18"/>
  </w:num>
  <w:num w:numId="49">
    <w:abstractNumId w:val="10"/>
  </w:num>
  <w:num w:numId="50">
    <w:abstractNumId w:val="1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197"/>
    <w:rsid w:val="00002B95"/>
    <w:rsid w:val="00005BFD"/>
    <w:rsid w:val="00012EF1"/>
    <w:rsid w:val="00013D54"/>
    <w:rsid w:val="0001798C"/>
    <w:rsid w:val="00020778"/>
    <w:rsid w:val="00022527"/>
    <w:rsid w:val="00022B5F"/>
    <w:rsid w:val="00023312"/>
    <w:rsid w:val="000263DA"/>
    <w:rsid w:val="00026484"/>
    <w:rsid w:val="0002721F"/>
    <w:rsid w:val="00035B20"/>
    <w:rsid w:val="00037664"/>
    <w:rsid w:val="000401E9"/>
    <w:rsid w:val="00050205"/>
    <w:rsid w:val="00060671"/>
    <w:rsid w:val="00062E12"/>
    <w:rsid w:val="000643CB"/>
    <w:rsid w:val="000704CB"/>
    <w:rsid w:val="00072ADA"/>
    <w:rsid w:val="00073F05"/>
    <w:rsid w:val="00074203"/>
    <w:rsid w:val="000754DB"/>
    <w:rsid w:val="00075AC7"/>
    <w:rsid w:val="00076052"/>
    <w:rsid w:val="000761CE"/>
    <w:rsid w:val="0008277D"/>
    <w:rsid w:val="000857A2"/>
    <w:rsid w:val="00085A28"/>
    <w:rsid w:val="000872B6"/>
    <w:rsid w:val="0008736D"/>
    <w:rsid w:val="00092B1E"/>
    <w:rsid w:val="00092F3C"/>
    <w:rsid w:val="00093635"/>
    <w:rsid w:val="000A1530"/>
    <w:rsid w:val="000A3719"/>
    <w:rsid w:val="000A73FD"/>
    <w:rsid w:val="000B3DB0"/>
    <w:rsid w:val="000B79B6"/>
    <w:rsid w:val="000C2E6D"/>
    <w:rsid w:val="000C6A98"/>
    <w:rsid w:val="000D165B"/>
    <w:rsid w:val="000D1766"/>
    <w:rsid w:val="000D4850"/>
    <w:rsid w:val="000D69D1"/>
    <w:rsid w:val="000E108E"/>
    <w:rsid w:val="000E27C7"/>
    <w:rsid w:val="000E2A71"/>
    <w:rsid w:val="000E49B5"/>
    <w:rsid w:val="000F2920"/>
    <w:rsid w:val="000F5DBE"/>
    <w:rsid w:val="000F6CCE"/>
    <w:rsid w:val="000F7C6B"/>
    <w:rsid w:val="0010054C"/>
    <w:rsid w:val="00100579"/>
    <w:rsid w:val="001008DA"/>
    <w:rsid w:val="00103173"/>
    <w:rsid w:val="00106DB4"/>
    <w:rsid w:val="00106F60"/>
    <w:rsid w:val="001076D3"/>
    <w:rsid w:val="0011060E"/>
    <w:rsid w:val="00110C97"/>
    <w:rsid w:val="00115A8E"/>
    <w:rsid w:val="001227DE"/>
    <w:rsid w:val="001246DB"/>
    <w:rsid w:val="00131D9A"/>
    <w:rsid w:val="00133D99"/>
    <w:rsid w:val="0013593B"/>
    <w:rsid w:val="00137183"/>
    <w:rsid w:val="00141B93"/>
    <w:rsid w:val="00143308"/>
    <w:rsid w:val="0014334B"/>
    <w:rsid w:val="00144863"/>
    <w:rsid w:val="0014701F"/>
    <w:rsid w:val="00151250"/>
    <w:rsid w:val="001543AF"/>
    <w:rsid w:val="0015495F"/>
    <w:rsid w:val="00154B2A"/>
    <w:rsid w:val="00157FD9"/>
    <w:rsid w:val="00160D32"/>
    <w:rsid w:val="00161E61"/>
    <w:rsid w:val="0016222D"/>
    <w:rsid w:val="00164FE8"/>
    <w:rsid w:val="00170277"/>
    <w:rsid w:val="00170C1B"/>
    <w:rsid w:val="00173071"/>
    <w:rsid w:val="00173BA3"/>
    <w:rsid w:val="001752B0"/>
    <w:rsid w:val="00177371"/>
    <w:rsid w:val="00180498"/>
    <w:rsid w:val="001821D9"/>
    <w:rsid w:val="001838A4"/>
    <w:rsid w:val="00183EAE"/>
    <w:rsid w:val="00184CC8"/>
    <w:rsid w:val="00185507"/>
    <w:rsid w:val="00185A11"/>
    <w:rsid w:val="0019173F"/>
    <w:rsid w:val="0019311E"/>
    <w:rsid w:val="0019321A"/>
    <w:rsid w:val="00197114"/>
    <w:rsid w:val="001A16D9"/>
    <w:rsid w:val="001A45DE"/>
    <w:rsid w:val="001B0867"/>
    <w:rsid w:val="001B46DB"/>
    <w:rsid w:val="001B6819"/>
    <w:rsid w:val="001C0055"/>
    <w:rsid w:val="001C2113"/>
    <w:rsid w:val="001C26A9"/>
    <w:rsid w:val="001C3330"/>
    <w:rsid w:val="001C633A"/>
    <w:rsid w:val="001D1CF0"/>
    <w:rsid w:val="001D32FF"/>
    <w:rsid w:val="001E1B0C"/>
    <w:rsid w:val="001E2981"/>
    <w:rsid w:val="001F2E02"/>
    <w:rsid w:val="001F731C"/>
    <w:rsid w:val="001F7AAF"/>
    <w:rsid w:val="001F7FDF"/>
    <w:rsid w:val="002008B6"/>
    <w:rsid w:val="0020148B"/>
    <w:rsid w:val="00207278"/>
    <w:rsid w:val="00211307"/>
    <w:rsid w:val="00214978"/>
    <w:rsid w:val="00221455"/>
    <w:rsid w:val="002237A7"/>
    <w:rsid w:val="00233EEF"/>
    <w:rsid w:val="00235842"/>
    <w:rsid w:val="00243D49"/>
    <w:rsid w:val="002525A1"/>
    <w:rsid w:val="002536F4"/>
    <w:rsid w:val="00261F3B"/>
    <w:rsid w:val="00262A97"/>
    <w:rsid w:val="00262FD5"/>
    <w:rsid w:val="00264876"/>
    <w:rsid w:val="00265888"/>
    <w:rsid w:val="00273DAE"/>
    <w:rsid w:val="0027658C"/>
    <w:rsid w:val="00277D2F"/>
    <w:rsid w:val="00281D26"/>
    <w:rsid w:val="002856A6"/>
    <w:rsid w:val="00293479"/>
    <w:rsid w:val="00297AE8"/>
    <w:rsid w:val="002A0163"/>
    <w:rsid w:val="002A1900"/>
    <w:rsid w:val="002A4734"/>
    <w:rsid w:val="002A4F70"/>
    <w:rsid w:val="002A6BA0"/>
    <w:rsid w:val="002B14C7"/>
    <w:rsid w:val="002B2E45"/>
    <w:rsid w:val="002B5015"/>
    <w:rsid w:val="002B71A3"/>
    <w:rsid w:val="002B73C6"/>
    <w:rsid w:val="002C0398"/>
    <w:rsid w:val="002C30DE"/>
    <w:rsid w:val="002C6FCE"/>
    <w:rsid w:val="002D5544"/>
    <w:rsid w:val="002D55EA"/>
    <w:rsid w:val="002D6ECD"/>
    <w:rsid w:val="002E551C"/>
    <w:rsid w:val="002E651C"/>
    <w:rsid w:val="002F2319"/>
    <w:rsid w:val="002F3F45"/>
    <w:rsid w:val="002F5DC5"/>
    <w:rsid w:val="00304CC3"/>
    <w:rsid w:val="00304FE9"/>
    <w:rsid w:val="00307E94"/>
    <w:rsid w:val="00307EEE"/>
    <w:rsid w:val="00312FB0"/>
    <w:rsid w:val="00325291"/>
    <w:rsid w:val="00326F94"/>
    <w:rsid w:val="0033044E"/>
    <w:rsid w:val="00335860"/>
    <w:rsid w:val="00337B88"/>
    <w:rsid w:val="00341317"/>
    <w:rsid w:val="00341EB5"/>
    <w:rsid w:val="00345260"/>
    <w:rsid w:val="00352DA7"/>
    <w:rsid w:val="00354F99"/>
    <w:rsid w:val="00356BDA"/>
    <w:rsid w:val="00357703"/>
    <w:rsid w:val="003617E6"/>
    <w:rsid w:val="003648CD"/>
    <w:rsid w:val="00367352"/>
    <w:rsid w:val="0037093D"/>
    <w:rsid w:val="0037104D"/>
    <w:rsid w:val="003739F0"/>
    <w:rsid w:val="00375599"/>
    <w:rsid w:val="00380C9D"/>
    <w:rsid w:val="00381011"/>
    <w:rsid w:val="00382F4F"/>
    <w:rsid w:val="00386101"/>
    <w:rsid w:val="003A1450"/>
    <w:rsid w:val="003A50F7"/>
    <w:rsid w:val="003C6D0C"/>
    <w:rsid w:val="003D25A3"/>
    <w:rsid w:val="003D318B"/>
    <w:rsid w:val="003D3C65"/>
    <w:rsid w:val="003D51AD"/>
    <w:rsid w:val="003D547B"/>
    <w:rsid w:val="003E3045"/>
    <w:rsid w:val="003E51B0"/>
    <w:rsid w:val="003E57E0"/>
    <w:rsid w:val="003F5401"/>
    <w:rsid w:val="003F6738"/>
    <w:rsid w:val="00401A51"/>
    <w:rsid w:val="00405FE4"/>
    <w:rsid w:val="004162B1"/>
    <w:rsid w:val="00416542"/>
    <w:rsid w:val="00416713"/>
    <w:rsid w:val="00417121"/>
    <w:rsid w:val="00417243"/>
    <w:rsid w:val="00417594"/>
    <w:rsid w:val="00421BB1"/>
    <w:rsid w:val="00422584"/>
    <w:rsid w:val="004247E4"/>
    <w:rsid w:val="004248DC"/>
    <w:rsid w:val="0042556D"/>
    <w:rsid w:val="00431EFC"/>
    <w:rsid w:val="004320DF"/>
    <w:rsid w:val="00432C2C"/>
    <w:rsid w:val="00440E07"/>
    <w:rsid w:val="00442320"/>
    <w:rsid w:val="00443FB1"/>
    <w:rsid w:val="0044555E"/>
    <w:rsid w:val="00450D07"/>
    <w:rsid w:val="00451E80"/>
    <w:rsid w:val="00451EEB"/>
    <w:rsid w:val="00451F14"/>
    <w:rsid w:val="0045328D"/>
    <w:rsid w:val="00454603"/>
    <w:rsid w:val="00455AA9"/>
    <w:rsid w:val="00455F76"/>
    <w:rsid w:val="00456FCC"/>
    <w:rsid w:val="00457C17"/>
    <w:rsid w:val="00463010"/>
    <w:rsid w:val="004652BA"/>
    <w:rsid w:val="00466B9E"/>
    <w:rsid w:val="00466FCF"/>
    <w:rsid w:val="0047008D"/>
    <w:rsid w:val="00470B38"/>
    <w:rsid w:val="00472355"/>
    <w:rsid w:val="00472EA5"/>
    <w:rsid w:val="00473A1A"/>
    <w:rsid w:val="004745E5"/>
    <w:rsid w:val="004762F6"/>
    <w:rsid w:val="00480680"/>
    <w:rsid w:val="004866CD"/>
    <w:rsid w:val="00490415"/>
    <w:rsid w:val="0049365A"/>
    <w:rsid w:val="00495C67"/>
    <w:rsid w:val="004965B2"/>
    <w:rsid w:val="00496700"/>
    <w:rsid w:val="004A17ED"/>
    <w:rsid w:val="004A20EC"/>
    <w:rsid w:val="004A50DB"/>
    <w:rsid w:val="004B27F6"/>
    <w:rsid w:val="004B469C"/>
    <w:rsid w:val="004B7214"/>
    <w:rsid w:val="004C1938"/>
    <w:rsid w:val="004C42B5"/>
    <w:rsid w:val="004C46A1"/>
    <w:rsid w:val="004C4D41"/>
    <w:rsid w:val="004C6DB8"/>
    <w:rsid w:val="004D590D"/>
    <w:rsid w:val="004D6DED"/>
    <w:rsid w:val="004E3F0C"/>
    <w:rsid w:val="004F0A63"/>
    <w:rsid w:val="004F37F0"/>
    <w:rsid w:val="004F6FB1"/>
    <w:rsid w:val="005008CC"/>
    <w:rsid w:val="00502951"/>
    <w:rsid w:val="00502FB8"/>
    <w:rsid w:val="00505864"/>
    <w:rsid w:val="00506A29"/>
    <w:rsid w:val="00514234"/>
    <w:rsid w:val="0051454F"/>
    <w:rsid w:val="00516681"/>
    <w:rsid w:val="00516BD7"/>
    <w:rsid w:val="00517E27"/>
    <w:rsid w:val="00520BC2"/>
    <w:rsid w:val="00522E4E"/>
    <w:rsid w:val="00525B72"/>
    <w:rsid w:val="0053013F"/>
    <w:rsid w:val="005342D6"/>
    <w:rsid w:val="0053447F"/>
    <w:rsid w:val="005364C3"/>
    <w:rsid w:val="00536B44"/>
    <w:rsid w:val="00545A83"/>
    <w:rsid w:val="005461B6"/>
    <w:rsid w:val="00556C84"/>
    <w:rsid w:val="00557B11"/>
    <w:rsid w:val="00557F0C"/>
    <w:rsid w:val="00561903"/>
    <w:rsid w:val="00566E4A"/>
    <w:rsid w:val="00567F1A"/>
    <w:rsid w:val="005706C2"/>
    <w:rsid w:val="00570E09"/>
    <w:rsid w:val="00573E1F"/>
    <w:rsid w:val="00574E26"/>
    <w:rsid w:val="0058056E"/>
    <w:rsid w:val="00581FA0"/>
    <w:rsid w:val="00582991"/>
    <w:rsid w:val="00586F16"/>
    <w:rsid w:val="00587E09"/>
    <w:rsid w:val="005925AC"/>
    <w:rsid w:val="0059735E"/>
    <w:rsid w:val="005A39B1"/>
    <w:rsid w:val="005A5BA9"/>
    <w:rsid w:val="005B0E45"/>
    <w:rsid w:val="005B66E2"/>
    <w:rsid w:val="005C2C6B"/>
    <w:rsid w:val="005C73DD"/>
    <w:rsid w:val="005D3851"/>
    <w:rsid w:val="005D4359"/>
    <w:rsid w:val="005D469E"/>
    <w:rsid w:val="005D490C"/>
    <w:rsid w:val="005D60E7"/>
    <w:rsid w:val="005E18A8"/>
    <w:rsid w:val="005E1E0E"/>
    <w:rsid w:val="005E62C5"/>
    <w:rsid w:val="005E70E9"/>
    <w:rsid w:val="005F0B01"/>
    <w:rsid w:val="005F20A1"/>
    <w:rsid w:val="005F2696"/>
    <w:rsid w:val="005F5596"/>
    <w:rsid w:val="005F5AEE"/>
    <w:rsid w:val="00602500"/>
    <w:rsid w:val="00602A68"/>
    <w:rsid w:val="006036DD"/>
    <w:rsid w:val="0060403D"/>
    <w:rsid w:val="00606F62"/>
    <w:rsid w:val="00616FDE"/>
    <w:rsid w:val="00621D34"/>
    <w:rsid w:val="00623D46"/>
    <w:rsid w:val="00623E2C"/>
    <w:rsid w:val="006278B2"/>
    <w:rsid w:val="00632DAA"/>
    <w:rsid w:val="006344B1"/>
    <w:rsid w:val="00635D06"/>
    <w:rsid w:val="00636520"/>
    <w:rsid w:val="00637424"/>
    <w:rsid w:val="0063747C"/>
    <w:rsid w:val="00641B66"/>
    <w:rsid w:val="00641B9F"/>
    <w:rsid w:val="00641EFD"/>
    <w:rsid w:val="00642B71"/>
    <w:rsid w:val="00645583"/>
    <w:rsid w:val="0065011E"/>
    <w:rsid w:val="006514CB"/>
    <w:rsid w:val="00651B5A"/>
    <w:rsid w:val="00651F41"/>
    <w:rsid w:val="00656827"/>
    <w:rsid w:val="00656A5D"/>
    <w:rsid w:val="006605D8"/>
    <w:rsid w:val="00660A60"/>
    <w:rsid w:val="00661A41"/>
    <w:rsid w:val="006665AA"/>
    <w:rsid w:val="0067346E"/>
    <w:rsid w:val="00673EBF"/>
    <w:rsid w:val="0067534D"/>
    <w:rsid w:val="00677072"/>
    <w:rsid w:val="00687C5A"/>
    <w:rsid w:val="00696FA2"/>
    <w:rsid w:val="006A1570"/>
    <w:rsid w:val="006A27B4"/>
    <w:rsid w:val="006B2DF4"/>
    <w:rsid w:val="006B7A4C"/>
    <w:rsid w:val="006D3B99"/>
    <w:rsid w:val="006D4F9D"/>
    <w:rsid w:val="006D58A0"/>
    <w:rsid w:val="006D6CBB"/>
    <w:rsid w:val="006E0A9A"/>
    <w:rsid w:val="006E122D"/>
    <w:rsid w:val="006E3741"/>
    <w:rsid w:val="006E5E12"/>
    <w:rsid w:val="006E7D01"/>
    <w:rsid w:val="006E7F12"/>
    <w:rsid w:val="006F2C9E"/>
    <w:rsid w:val="006F50BD"/>
    <w:rsid w:val="006F6661"/>
    <w:rsid w:val="006F7CA5"/>
    <w:rsid w:val="00700963"/>
    <w:rsid w:val="00703E9D"/>
    <w:rsid w:val="00712115"/>
    <w:rsid w:val="00712234"/>
    <w:rsid w:val="00714C6B"/>
    <w:rsid w:val="00717A27"/>
    <w:rsid w:val="007207E3"/>
    <w:rsid w:val="0072237C"/>
    <w:rsid w:val="007237B0"/>
    <w:rsid w:val="0072533D"/>
    <w:rsid w:val="0072776A"/>
    <w:rsid w:val="00732E61"/>
    <w:rsid w:val="00733D12"/>
    <w:rsid w:val="007342B2"/>
    <w:rsid w:val="007366B0"/>
    <w:rsid w:val="007370A1"/>
    <w:rsid w:val="007370EA"/>
    <w:rsid w:val="00741625"/>
    <w:rsid w:val="00741D92"/>
    <w:rsid w:val="00742103"/>
    <w:rsid w:val="00745BA5"/>
    <w:rsid w:val="0074702B"/>
    <w:rsid w:val="00751159"/>
    <w:rsid w:val="00752473"/>
    <w:rsid w:val="0075288D"/>
    <w:rsid w:val="007568F6"/>
    <w:rsid w:val="0076075F"/>
    <w:rsid w:val="00765C7B"/>
    <w:rsid w:val="00765FC2"/>
    <w:rsid w:val="00766DCF"/>
    <w:rsid w:val="007700A5"/>
    <w:rsid w:val="007816D8"/>
    <w:rsid w:val="00781A7C"/>
    <w:rsid w:val="00782C5C"/>
    <w:rsid w:val="00790D18"/>
    <w:rsid w:val="007957B1"/>
    <w:rsid w:val="00795C72"/>
    <w:rsid w:val="007A3175"/>
    <w:rsid w:val="007A6F03"/>
    <w:rsid w:val="007A79D0"/>
    <w:rsid w:val="007B2024"/>
    <w:rsid w:val="007B29F0"/>
    <w:rsid w:val="007B4D2E"/>
    <w:rsid w:val="007B73CB"/>
    <w:rsid w:val="007C0226"/>
    <w:rsid w:val="007C7A18"/>
    <w:rsid w:val="007D20C1"/>
    <w:rsid w:val="007E1055"/>
    <w:rsid w:val="007E4D53"/>
    <w:rsid w:val="007E5E7C"/>
    <w:rsid w:val="007E686E"/>
    <w:rsid w:val="007F14AB"/>
    <w:rsid w:val="007F3E9F"/>
    <w:rsid w:val="0080031C"/>
    <w:rsid w:val="008014DD"/>
    <w:rsid w:val="00805A29"/>
    <w:rsid w:val="00807266"/>
    <w:rsid w:val="008140A7"/>
    <w:rsid w:val="00814995"/>
    <w:rsid w:val="00817C94"/>
    <w:rsid w:val="008218DD"/>
    <w:rsid w:val="00821FF8"/>
    <w:rsid w:val="00824077"/>
    <w:rsid w:val="00826CA3"/>
    <w:rsid w:val="0083245B"/>
    <w:rsid w:val="00840E78"/>
    <w:rsid w:val="008420FC"/>
    <w:rsid w:val="00845F87"/>
    <w:rsid w:val="00852D5D"/>
    <w:rsid w:val="00853AAB"/>
    <w:rsid w:val="00854559"/>
    <w:rsid w:val="008635A3"/>
    <w:rsid w:val="00865FE5"/>
    <w:rsid w:val="00871509"/>
    <w:rsid w:val="00872DD1"/>
    <w:rsid w:val="008738DA"/>
    <w:rsid w:val="00880BFB"/>
    <w:rsid w:val="00881B0E"/>
    <w:rsid w:val="00882956"/>
    <w:rsid w:val="00890266"/>
    <w:rsid w:val="00890379"/>
    <w:rsid w:val="00890F31"/>
    <w:rsid w:val="008A1ABD"/>
    <w:rsid w:val="008A4707"/>
    <w:rsid w:val="008C18B1"/>
    <w:rsid w:val="008C1C9F"/>
    <w:rsid w:val="008C2100"/>
    <w:rsid w:val="008C4A81"/>
    <w:rsid w:val="008C7F47"/>
    <w:rsid w:val="008D0F53"/>
    <w:rsid w:val="008D4ADD"/>
    <w:rsid w:val="008E0134"/>
    <w:rsid w:val="008E5EB5"/>
    <w:rsid w:val="008E6A17"/>
    <w:rsid w:val="008F3D3B"/>
    <w:rsid w:val="008F7751"/>
    <w:rsid w:val="0090008D"/>
    <w:rsid w:val="00900BAE"/>
    <w:rsid w:val="00900F86"/>
    <w:rsid w:val="009012C9"/>
    <w:rsid w:val="009035F4"/>
    <w:rsid w:val="00903AA6"/>
    <w:rsid w:val="00906F03"/>
    <w:rsid w:val="00910BAB"/>
    <w:rsid w:val="00910E7C"/>
    <w:rsid w:val="0091105B"/>
    <w:rsid w:val="0091315A"/>
    <w:rsid w:val="00924AE8"/>
    <w:rsid w:val="00924BE6"/>
    <w:rsid w:val="00926EE9"/>
    <w:rsid w:val="00927F66"/>
    <w:rsid w:val="00930DDA"/>
    <w:rsid w:val="009332B7"/>
    <w:rsid w:val="00934943"/>
    <w:rsid w:val="0093568B"/>
    <w:rsid w:val="00936C3F"/>
    <w:rsid w:val="00936E94"/>
    <w:rsid w:val="00942695"/>
    <w:rsid w:val="009436A4"/>
    <w:rsid w:val="009446ED"/>
    <w:rsid w:val="00951980"/>
    <w:rsid w:val="00951B63"/>
    <w:rsid w:val="009525BB"/>
    <w:rsid w:val="009529F5"/>
    <w:rsid w:val="009531DC"/>
    <w:rsid w:val="009541FE"/>
    <w:rsid w:val="00954BF2"/>
    <w:rsid w:val="00963D89"/>
    <w:rsid w:val="00974610"/>
    <w:rsid w:val="00981ADB"/>
    <w:rsid w:val="00983113"/>
    <w:rsid w:val="00983E62"/>
    <w:rsid w:val="009A0FD4"/>
    <w:rsid w:val="009A6890"/>
    <w:rsid w:val="009B3D91"/>
    <w:rsid w:val="009B61EA"/>
    <w:rsid w:val="009B66D0"/>
    <w:rsid w:val="009B6C32"/>
    <w:rsid w:val="009C0914"/>
    <w:rsid w:val="009C138A"/>
    <w:rsid w:val="009C3B58"/>
    <w:rsid w:val="009C6102"/>
    <w:rsid w:val="009C7FA5"/>
    <w:rsid w:val="009D2048"/>
    <w:rsid w:val="009D3E4D"/>
    <w:rsid w:val="009E1BA6"/>
    <w:rsid w:val="009E76A1"/>
    <w:rsid w:val="009E7804"/>
    <w:rsid w:val="009E7FED"/>
    <w:rsid w:val="009F2039"/>
    <w:rsid w:val="009F426D"/>
    <w:rsid w:val="00A01A09"/>
    <w:rsid w:val="00A02DB4"/>
    <w:rsid w:val="00A0588F"/>
    <w:rsid w:val="00A05ECA"/>
    <w:rsid w:val="00A07E9D"/>
    <w:rsid w:val="00A10025"/>
    <w:rsid w:val="00A116B8"/>
    <w:rsid w:val="00A11E32"/>
    <w:rsid w:val="00A148DC"/>
    <w:rsid w:val="00A17310"/>
    <w:rsid w:val="00A302D6"/>
    <w:rsid w:val="00A33BD1"/>
    <w:rsid w:val="00A37EBB"/>
    <w:rsid w:val="00A46D7F"/>
    <w:rsid w:val="00A479F0"/>
    <w:rsid w:val="00A53349"/>
    <w:rsid w:val="00A60101"/>
    <w:rsid w:val="00A60238"/>
    <w:rsid w:val="00A6217F"/>
    <w:rsid w:val="00A66E97"/>
    <w:rsid w:val="00A77B20"/>
    <w:rsid w:val="00A84621"/>
    <w:rsid w:val="00A9288E"/>
    <w:rsid w:val="00AC06B6"/>
    <w:rsid w:val="00AC1276"/>
    <w:rsid w:val="00AC1363"/>
    <w:rsid w:val="00AC1C81"/>
    <w:rsid w:val="00AC1CEB"/>
    <w:rsid w:val="00AD22AE"/>
    <w:rsid w:val="00AD2567"/>
    <w:rsid w:val="00AD2935"/>
    <w:rsid w:val="00AD64B9"/>
    <w:rsid w:val="00AE4622"/>
    <w:rsid w:val="00AE7022"/>
    <w:rsid w:val="00AF1E32"/>
    <w:rsid w:val="00AF2C36"/>
    <w:rsid w:val="00AF374D"/>
    <w:rsid w:val="00AF4ED8"/>
    <w:rsid w:val="00B020AA"/>
    <w:rsid w:val="00B036FC"/>
    <w:rsid w:val="00B05666"/>
    <w:rsid w:val="00B05AA9"/>
    <w:rsid w:val="00B06048"/>
    <w:rsid w:val="00B0632F"/>
    <w:rsid w:val="00B1096E"/>
    <w:rsid w:val="00B14714"/>
    <w:rsid w:val="00B15350"/>
    <w:rsid w:val="00B17444"/>
    <w:rsid w:val="00B17448"/>
    <w:rsid w:val="00B21B97"/>
    <w:rsid w:val="00B220D8"/>
    <w:rsid w:val="00B22368"/>
    <w:rsid w:val="00B22371"/>
    <w:rsid w:val="00B30394"/>
    <w:rsid w:val="00B320EA"/>
    <w:rsid w:val="00B32218"/>
    <w:rsid w:val="00B41CA9"/>
    <w:rsid w:val="00B52366"/>
    <w:rsid w:val="00B56CBC"/>
    <w:rsid w:val="00B57749"/>
    <w:rsid w:val="00B61B01"/>
    <w:rsid w:val="00B7127A"/>
    <w:rsid w:val="00B800BC"/>
    <w:rsid w:val="00B8079F"/>
    <w:rsid w:val="00B85DC4"/>
    <w:rsid w:val="00B86C2C"/>
    <w:rsid w:val="00B97B96"/>
    <w:rsid w:val="00BA18F0"/>
    <w:rsid w:val="00BA2431"/>
    <w:rsid w:val="00BA5052"/>
    <w:rsid w:val="00BB27E5"/>
    <w:rsid w:val="00BB3A65"/>
    <w:rsid w:val="00BB5E70"/>
    <w:rsid w:val="00BB670D"/>
    <w:rsid w:val="00BB69CF"/>
    <w:rsid w:val="00BC07F3"/>
    <w:rsid w:val="00BC0AE5"/>
    <w:rsid w:val="00BC347C"/>
    <w:rsid w:val="00BC6A0E"/>
    <w:rsid w:val="00BC6B33"/>
    <w:rsid w:val="00BC7403"/>
    <w:rsid w:val="00BD384B"/>
    <w:rsid w:val="00BD6BCE"/>
    <w:rsid w:val="00BD77DB"/>
    <w:rsid w:val="00BE0978"/>
    <w:rsid w:val="00BE163D"/>
    <w:rsid w:val="00BE27FF"/>
    <w:rsid w:val="00BF0EC3"/>
    <w:rsid w:val="00BF44A8"/>
    <w:rsid w:val="00BF55DE"/>
    <w:rsid w:val="00C07051"/>
    <w:rsid w:val="00C071D8"/>
    <w:rsid w:val="00C11406"/>
    <w:rsid w:val="00C12D76"/>
    <w:rsid w:val="00C13965"/>
    <w:rsid w:val="00C1762A"/>
    <w:rsid w:val="00C208D3"/>
    <w:rsid w:val="00C265AE"/>
    <w:rsid w:val="00C32FA5"/>
    <w:rsid w:val="00C331B9"/>
    <w:rsid w:val="00C33ADB"/>
    <w:rsid w:val="00C40751"/>
    <w:rsid w:val="00C40980"/>
    <w:rsid w:val="00C425E4"/>
    <w:rsid w:val="00C43079"/>
    <w:rsid w:val="00C456AF"/>
    <w:rsid w:val="00C509F8"/>
    <w:rsid w:val="00C55585"/>
    <w:rsid w:val="00C561B7"/>
    <w:rsid w:val="00C72685"/>
    <w:rsid w:val="00C742DF"/>
    <w:rsid w:val="00C81E05"/>
    <w:rsid w:val="00C825D6"/>
    <w:rsid w:val="00C84214"/>
    <w:rsid w:val="00C8685B"/>
    <w:rsid w:val="00C920B9"/>
    <w:rsid w:val="00C93029"/>
    <w:rsid w:val="00C93814"/>
    <w:rsid w:val="00C93AF0"/>
    <w:rsid w:val="00C95123"/>
    <w:rsid w:val="00C97B72"/>
    <w:rsid w:val="00CA113C"/>
    <w:rsid w:val="00CA46EA"/>
    <w:rsid w:val="00CB03FE"/>
    <w:rsid w:val="00CB1BE6"/>
    <w:rsid w:val="00CB1F64"/>
    <w:rsid w:val="00CB459E"/>
    <w:rsid w:val="00CC1985"/>
    <w:rsid w:val="00CC71D5"/>
    <w:rsid w:val="00CD2EDE"/>
    <w:rsid w:val="00CD4B44"/>
    <w:rsid w:val="00CD4F25"/>
    <w:rsid w:val="00CD658F"/>
    <w:rsid w:val="00CE1D72"/>
    <w:rsid w:val="00CE360F"/>
    <w:rsid w:val="00CE4E34"/>
    <w:rsid w:val="00CE5C5F"/>
    <w:rsid w:val="00CE614D"/>
    <w:rsid w:val="00CE7C01"/>
    <w:rsid w:val="00CF0D6B"/>
    <w:rsid w:val="00CF6DF2"/>
    <w:rsid w:val="00CF7B0C"/>
    <w:rsid w:val="00D0002C"/>
    <w:rsid w:val="00D03EA0"/>
    <w:rsid w:val="00D04DDA"/>
    <w:rsid w:val="00D10E0B"/>
    <w:rsid w:val="00D1355B"/>
    <w:rsid w:val="00D13B01"/>
    <w:rsid w:val="00D23A51"/>
    <w:rsid w:val="00D26840"/>
    <w:rsid w:val="00D33D11"/>
    <w:rsid w:val="00D36E8D"/>
    <w:rsid w:val="00D50185"/>
    <w:rsid w:val="00D503F6"/>
    <w:rsid w:val="00D70835"/>
    <w:rsid w:val="00D74865"/>
    <w:rsid w:val="00D74E27"/>
    <w:rsid w:val="00D7515A"/>
    <w:rsid w:val="00D77380"/>
    <w:rsid w:val="00D80B2B"/>
    <w:rsid w:val="00D83B31"/>
    <w:rsid w:val="00D83DB7"/>
    <w:rsid w:val="00D85A3A"/>
    <w:rsid w:val="00D864A9"/>
    <w:rsid w:val="00D90EAC"/>
    <w:rsid w:val="00D93A6C"/>
    <w:rsid w:val="00D95CF6"/>
    <w:rsid w:val="00DA0088"/>
    <w:rsid w:val="00DA02F0"/>
    <w:rsid w:val="00DA4241"/>
    <w:rsid w:val="00DA4865"/>
    <w:rsid w:val="00DA50E5"/>
    <w:rsid w:val="00DA58CB"/>
    <w:rsid w:val="00DB678A"/>
    <w:rsid w:val="00DC0873"/>
    <w:rsid w:val="00DC3943"/>
    <w:rsid w:val="00DC4173"/>
    <w:rsid w:val="00DC4FF0"/>
    <w:rsid w:val="00DC69F8"/>
    <w:rsid w:val="00DC7C26"/>
    <w:rsid w:val="00DD12F7"/>
    <w:rsid w:val="00DD1992"/>
    <w:rsid w:val="00DD4780"/>
    <w:rsid w:val="00DD6C1C"/>
    <w:rsid w:val="00DE3632"/>
    <w:rsid w:val="00DE382B"/>
    <w:rsid w:val="00DE5373"/>
    <w:rsid w:val="00DE5CDA"/>
    <w:rsid w:val="00DF34FE"/>
    <w:rsid w:val="00DF4D79"/>
    <w:rsid w:val="00DF5A5F"/>
    <w:rsid w:val="00DF67F0"/>
    <w:rsid w:val="00E003E4"/>
    <w:rsid w:val="00E00BDF"/>
    <w:rsid w:val="00E01D46"/>
    <w:rsid w:val="00E03315"/>
    <w:rsid w:val="00E03AB5"/>
    <w:rsid w:val="00E03E45"/>
    <w:rsid w:val="00E127E1"/>
    <w:rsid w:val="00E13F2D"/>
    <w:rsid w:val="00E15462"/>
    <w:rsid w:val="00E154E1"/>
    <w:rsid w:val="00E228FF"/>
    <w:rsid w:val="00E26E09"/>
    <w:rsid w:val="00E3325A"/>
    <w:rsid w:val="00E3366A"/>
    <w:rsid w:val="00E3381E"/>
    <w:rsid w:val="00E36202"/>
    <w:rsid w:val="00E437A1"/>
    <w:rsid w:val="00E5416A"/>
    <w:rsid w:val="00E550BA"/>
    <w:rsid w:val="00E563A6"/>
    <w:rsid w:val="00E57EDE"/>
    <w:rsid w:val="00E57FA5"/>
    <w:rsid w:val="00E61AAE"/>
    <w:rsid w:val="00E61E6B"/>
    <w:rsid w:val="00E705B6"/>
    <w:rsid w:val="00E70C05"/>
    <w:rsid w:val="00E72512"/>
    <w:rsid w:val="00E72593"/>
    <w:rsid w:val="00E72D3A"/>
    <w:rsid w:val="00E830C0"/>
    <w:rsid w:val="00E8439D"/>
    <w:rsid w:val="00E846F3"/>
    <w:rsid w:val="00E97824"/>
    <w:rsid w:val="00EA0608"/>
    <w:rsid w:val="00EA1E80"/>
    <w:rsid w:val="00EA2F6E"/>
    <w:rsid w:val="00EC54C1"/>
    <w:rsid w:val="00EC6744"/>
    <w:rsid w:val="00EC6C87"/>
    <w:rsid w:val="00EC716E"/>
    <w:rsid w:val="00ED49AC"/>
    <w:rsid w:val="00ED77D8"/>
    <w:rsid w:val="00EE57F7"/>
    <w:rsid w:val="00EF0197"/>
    <w:rsid w:val="00EF0283"/>
    <w:rsid w:val="00EF0649"/>
    <w:rsid w:val="00EF0801"/>
    <w:rsid w:val="00EF1126"/>
    <w:rsid w:val="00EF256E"/>
    <w:rsid w:val="00F003D4"/>
    <w:rsid w:val="00F004BE"/>
    <w:rsid w:val="00F0195E"/>
    <w:rsid w:val="00F046A7"/>
    <w:rsid w:val="00F04D54"/>
    <w:rsid w:val="00F14E02"/>
    <w:rsid w:val="00F15279"/>
    <w:rsid w:val="00F1690F"/>
    <w:rsid w:val="00F20C2B"/>
    <w:rsid w:val="00F26E07"/>
    <w:rsid w:val="00F270E7"/>
    <w:rsid w:val="00F27889"/>
    <w:rsid w:val="00F27C90"/>
    <w:rsid w:val="00F3035C"/>
    <w:rsid w:val="00F314C5"/>
    <w:rsid w:val="00F36F42"/>
    <w:rsid w:val="00F37062"/>
    <w:rsid w:val="00F37267"/>
    <w:rsid w:val="00F40F9C"/>
    <w:rsid w:val="00F432BC"/>
    <w:rsid w:val="00F53D59"/>
    <w:rsid w:val="00F54865"/>
    <w:rsid w:val="00F55F6F"/>
    <w:rsid w:val="00F6027C"/>
    <w:rsid w:val="00F708A0"/>
    <w:rsid w:val="00F70CE0"/>
    <w:rsid w:val="00F82A88"/>
    <w:rsid w:val="00F83715"/>
    <w:rsid w:val="00F86C3B"/>
    <w:rsid w:val="00FA1F56"/>
    <w:rsid w:val="00FA418C"/>
    <w:rsid w:val="00FA5381"/>
    <w:rsid w:val="00FA60E9"/>
    <w:rsid w:val="00FB05B0"/>
    <w:rsid w:val="00FB2170"/>
    <w:rsid w:val="00FB3E5A"/>
    <w:rsid w:val="00FC067E"/>
    <w:rsid w:val="00FC5AD1"/>
    <w:rsid w:val="00FC71F3"/>
    <w:rsid w:val="00FC7D71"/>
    <w:rsid w:val="00FD1130"/>
    <w:rsid w:val="00FD1838"/>
    <w:rsid w:val="00FD3539"/>
    <w:rsid w:val="00FD3833"/>
    <w:rsid w:val="00FD6C26"/>
    <w:rsid w:val="00FE4BFF"/>
    <w:rsid w:val="00FE5A93"/>
    <w:rsid w:val="00FE74E4"/>
    <w:rsid w:val="00FF3048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819"/>
  </w:style>
  <w:style w:type="paragraph" w:styleId="1">
    <w:name w:val="heading 1"/>
    <w:basedOn w:val="a"/>
    <w:next w:val="a"/>
    <w:link w:val="10"/>
    <w:uiPriority w:val="99"/>
    <w:qFormat/>
    <w:rsid w:val="001B6819"/>
    <w:pPr>
      <w:keepNext/>
      <w:pBdr>
        <w:top w:val="thinThickLargeGap" w:sz="24" w:space="1" w:color="auto"/>
      </w:pBd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D03E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03E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681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3B01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F3F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3F4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3F45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B6819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uiPriority w:val="99"/>
    <w:locked/>
    <w:rsid w:val="00D13B01"/>
    <w:rPr>
      <w:rFonts w:cs="Times New Roman"/>
      <w:b/>
      <w:sz w:val="32"/>
    </w:rPr>
  </w:style>
  <w:style w:type="paragraph" w:styleId="a5">
    <w:name w:val="Plain Text"/>
    <w:basedOn w:val="a"/>
    <w:link w:val="a6"/>
    <w:uiPriority w:val="99"/>
    <w:rsid w:val="001B681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2F3F45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1B681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2F3F45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1B68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C211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B68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F3F45"/>
    <w:rPr>
      <w:rFonts w:cs="Times New Roman"/>
      <w:sz w:val="2"/>
    </w:rPr>
  </w:style>
  <w:style w:type="paragraph" w:styleId="31">
    <w:name w:val="Body Text 3"/>
    <w:basedOn w:val="a"/>
    <w:link w:val="32"/>
    <w:uiPriority w:val="99"/>
    <w:rsid w:val="001B68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F3F45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1B68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F3F45"/>
    <w:rPr>
      <w:rFonts w:cs="Times New Roman"/>
      <w:sz w:val="20"/>
      <w:szCs w:val="20"/>
    </w:rPr>
  </w:style>
  <w:style w:type="paragraph" w:customStyle="1" w:styleId="ad">
    <w:name w:val="подпись"/>
    <w:basedOn w:val="a"/>
    <w:uiPriority w:val="99"/>
    <w:rsid w:val="001B6819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customStyle="1" w:styleId="ConsPlusNormal">
    <w:name w:val="ConsPlusNormal"/>
    <w:uiPriority w:val="99"/>
    <w:rsid w:val="009525B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C930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BC07F3"/>
  </w:style>
  <w:style w:type="character" w:customStyle="1" w:styleId="af0">
    <w:name w:val="Текст сноски Знак"/>
    <w:basedOn w:val="a0"/>
    <w:link w:val="af"/>
    <w:uiPriority w:val="99"/>
    <w:locked/>
    <w:rsid w:val="00BC07F3"/>
    <w:rPr>
      <w:rFonts w:cs="Times New Roman"/>
    </w:rPr>
  </w:style>
  <w:style w:type="character" w:styleId="af1">
    <w:name w:val="footnote reference"/>
    <w:basedOn w:val="a0"/>
    <w:uiPriority w:val="99"/>
    <w:rsid w:val="00BC07F3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B0604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rsid w:val="00DB678A"/>
    <w:rPr>
      <w:rFonts w:cs="Times New Roman"/>
      <w:color w:val="0000FF"/>
      <w:u w:val="single"/>
    </w:rPr>
  </w:style>
  <w:style w:type="table" w:styleId="af3">
    <w:name w:val="Table Grid"/>
    <w:basedOn w:val="a1"/>
    <w:uiPriority w:val="99"/>
    <w:rsid w:val="0007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85A3A"/>
    <w:pPr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f4">
    <w:name w:val="Оглавление_"/>
    <w:basedOn w:val="a0"/>
    <w:link w:val="af5"/>
    <w:uiPriority w:val="99"/>
    <w:locked/>
    <w:rsid w:val="00C93814"/>
    <w:rPr>
      <w:rFonts w:cs="Times New Roman"/>
      <w:sz w:val="28"/>
      <w:szCs w:val="28"/>
      <w:shd w:val="clear" w:color="auto" w:fill="FFFFFF"/>
    </w:rPr>
  </w:style>
  <w:style w:type="paragraph" w:customStyle="1" w:styleId="af5">
    <w:name w:val="Оглавление"/>
    <w:basedOn w:val="a"/>
    <w:link w:val="af4"/>
    <w:uiPriority w:val="99"/>
    <w:rsid w:val="00C93814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9B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uiPriority w:val="99"/>
    <w:locked/>
    <w:rsid w:val="00335860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35860"/>
    <w:pPr>
      <w:widowControl w:val="0"/>
      <w:shd w:val="clear" w:color="auto" w:fill="FFFFFF"/>
      <w:spacing w:line="643" w:lineRule="exact"/>
      <w:jc w:val="both"/>
    </w:pPr>
    <w:rPr>
      <w:sz w:val="28"/>
      <w:szCs w:val="28"/>
    </w:rPr>
  </w:style>
  <w:style w:type="table" w:customStyle="1" w:styleId="110">
    <w:name w:val="Сетка таблицы11"/>
    <w:uiPriority w:val="99"/>
    <w:rsid w:val="0030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30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8140A7"/>
    <w:rPr>
      <w:rFonts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140A7"/>
    <w:pPr>
      <w:widowControl w:val="0"/>
      <w:shd w:val="clear" w:color="auto" w:fill="FFFFFF"/>
      <w:spacing w:after="300" w:line="638" w:lineRule="exact"/>
      <w:jc w:val="both"/>
    </w:pPr>
  </w:style>
  <w:style w:type="table" w:customStyle="1" w:styleId="25">
    <w:name w:val="Сетка таблицы2"/>
    <w:uiPriority w:val="99"/>
    <w:rsid w:val="008C7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8C7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uiPriority w:val="99"/>
    <w:locked/>
    <w:rsid w:val="009C6102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C6102"/>
    <w:pPr>
      <w:widowControl w:val="0"/>
      <w:shd w:val="clear" w:color="auto" w:fill="FFFFFF"/>
      <w:spacing w:before="300" w:line="643" w:lineRule="exact"/>
      <w:ind w:hanging="1320"/>
      <w:jc w:val="center"/>
      <w:outlineLvl w:val="0"/>
    </w:pPr>
    <w:rPr>
      <w:b/>
      <w:bCs/>
      <w:sz w:val="28"/>
      <w:szCs w:val="28"/>
    </w:rPr>
  </w:style>
  <w:style w:type="character" w:styleId="af6">
    <w:name w:val="Strong"/>
    <w:basedOn w:val="a0"/>
    <w:uiPriority w:val="99"/>
    <w:qFormat/>
    <w:rsid w:val="00B05AA9"/>
    <w:rPr>
      <w:rFonts w:cs="Times New Roman"/>
      <w:b/>
    </w:rPr>
  </w:style>
  <w:style w:type="paragraph" w:customStyle="1" w:styleId="Default">
    <w:name w:val="Default"/>
    <w:uiPriority w:val="99"/>
    <w:rsid w:val="00B05A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03EA0"/>
    <w:pPr>
      <w:spacing w:before="100" w:beforeAutospacing="1" w:after="100" w:afterAutospacing="1"/>
    </w:pPr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D316AC6D46CD9D17BC0AAEC549ABB1051F87483DAEA0791886FC9DF4A53B89A613974O31FL" TargetMode="External"/><Relationship Id="rId13" Type="http://schemas.openxmlformats.org/officeDocument/2006/relationships/hyperlink" Target="consultantplus://offline/ref=0375DCBB19373BC422F26C99EA223B54ACCEFC8B4D6EE78E1C042A37A1934FE1C2C4F5BAC191BF4DCDE8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v-adm.ru" TargetMode="External"/><Relationship Id="rId12" Type="http://schemas.openxmlformats.org/officeDocument/2006/relationships/hyperlink" Target="consultantplus://offline/ref=9D8D316AC6D46CD9D17BC0AAEC549ABB1051F87483DAEA0791886FC9DF4A53B89A613973O314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75DCBB19373BC422F26C99EA223B54ACCEFC8B4D6EE78E1C042A37A1934FE1C2C4F5BFCCE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2FB5B7C8DE14E4011AE7AB5141339DA127CC6D3A7F2AA78597D84D20BAA9FF31B95EDDEDFA028C1C6PFN" TargetMode="External"/><Relationship Id="rId10" Type="http://schemas.openxmlformats.org/officeDocument/2006/relationships/hyperlink" Target="consultantplus://offline/ref=0375DCBB19373BC422F26C99EA223B54ACCEFC8B4D6EE78E1C042A37A1934FE1C2C4F5BAC191BF49CDE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D316AC6D46CD9D17BDEA7FA38C6B4115DA57E86D6E055C4D73494884359EFDD2E603473123CA550224BOF12L" TargetMode="External"/><Relationship Id="rId14" Type="http://schemas.openxmlformats.org/officeDocument/2006/relationships/hyperlink" Target="consultantplus://offline/ref=92FB5B7C8DE14E4011AE7AB5141339DA127CC6D3A7F2AA78597D84D20BAA9FF31B95EDDEDFA028C1C6PF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91;&#1085;&#1082;&#1090;&#1080;&#1088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пунктир1</Template>
  <TotalTime>204</TotalTime>
  <Pages>35</Pages>
  <Words>12001</Words>
  <Characters>94231</Characters>
  <Application>Microsoft Office Word</Application>
  <DocSecurity>0</DocSecurity>
  <Lines>785</Lines>
  <Paragraphs>212</Paragraphs>
  <ScaleCrop>false</ScaleCrop>
  <Company/>
  <LinksUpToDate>false</LinksUpToDate>
  <CharactersWithSpaces>106020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</dc:creator>
  <cp:keywords/>
  <dc:description/>
  <cp:lastModifiedBy>Пользователь Windows</cp:lastModifiedBy>
  <cp:revision>17</cp:revision>
  <cp:lastPrinted>2016-08-11T12:21:00Z</cp:lastPrinted>
  <dcterms:created xsi:type="dcterms:W3CDTF">2020-03-30T10:57:00Z</dcterms:created>
  <dcterms:modified xsi:type="dcterms:W3CDTF">2020-08-28T11:47:00Z</dcterms:modified>
</cp:coreProperties>
</file>